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D8" w:rsidRPr="009874E1" w:rsidRDefault="002C7CD8" w:rsidP="004B600C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9874E1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9874E1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2C7CD8" w:rsidRPr="009874E1" w:rsidRDefault="002C7CD8" w:rsidP="004B600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9874E1">
        <w:rPr>
          <w:rFonts w:ascii="Times New Roman" w:hAnsi="Times New Roman" w:cs="Times New Roman"/>
          <w:b/>
          <w:sz w:val="22"/>
          <w:szCs w:val="22"/>
        </w:rPr>
        <w:t xml:space="preserve">PROTOKÓŁ  </w:t>
      </w:r>
    </w:p>
    <w:p w:rsidR="002C7CD8" w:rsidRPr="009874E1" w:rsidRDefault="002C7CD8" w:rsidP="004B600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WEWNĘTRZNEJ  KONTROLI  SANITARNEJ</w:t>
      </w:r>
    </w:p>
    <w:p w:rsidR="002C7CD8" w:rsidRDefault="002C7CD8" w:rsidP="004B600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2C7CD8" w:rsidRPr="009874E1" w:rsidRDefault="002C7CD8" w:rsidP="004B600C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 xml:space="preserve">Kontrola  przeprowadzona w dniu …………………… w Gabinecie Profilaktyki </w:t>
      </w:r>
      <w:r>
        <w:rPr>
          <w:rFonts w:ascii="Courier New" w:hAnsi="Courier New" w:cs="Courier New"/>
        </w:rPr>
        <w:t xml:space="preserve">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Zdrowotnej i Pomocy Przedlekarskiej...................................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 xml:space="preserve">przez </w:t>
      </w:r>
      <w:r>
        <w:rPr>
          <w:rFonts w:ascii="Courier New" w:hAnsi="Courier New" w:cs="Courier New"/>
        </w:rPr>
        <w:t>................................................................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>w obecności</w:t>
      </w:r>
      <w:r>
        <w:rPr>
          <w:rFonts w:ascii="Courier New" w:hAnsi="Courier New" w:cs="Courier New"/>
        </w:rPr>
        <w:t>...........................................................</w:t>
      </w:r>
    </w:p>
    <w:p w:rsidR="002C7CD8" w:rsidRPr="004B600C" w:rsidRDefault="002C7CD8" w:rsidP="008703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Tygodniowy czas pracy pielęgniarki....................................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9874E1" w:rsidRDefault="002C7CD8" w:rsidP="004B600C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</w:t>
      </w:r>
      <w:r w:rsidRPr="009874E1">
        <w:rPr>
          <w:rFonts w:ascii="Arial" w:hAnsi="Arial" w:cs="Arial"/>
          <w:sz w:val="22"/>
          <w:szCs w:val="22"/>
        </w:rPr>
        <w:t>Ocena  realizacji i skuteczności procedur P-04 „ postępowania z odpadami medycznymi „</w:t>
      </w:r>
    </w:p>
    <w:p w:rsidR="002C7CD8" w:rsidRPr="009874E1" w:rsidRDefault="002C7CD8" w:rsidP="004B600C">
      <w:pPr>
        <w:pStyle w:val="PlainText"/>
        <w:rPr>
          <w:rFonts w:ascii="Arial" w:hAnsi="Arial" w:cs="Arial"/>
          <w:sz w:val="22"/>
          <w:szCs w:val="22"/>
        </w:rPr>
      </w:pPr>
      <w:r w:rsidRPr="009874E1">
        <w:rPr>
          <w:rFonts w:ascii="Arial" w:hAnsi="Arial" w:cs="Arial"/>
          <w:sz w:val="22"/>
          <w:szCs w:val="22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1. Czy w</w:t>
      </w:r>
      <w:r w:rsidRPr="004B600C">
        <w:rPr>
          <w:rFonts w:ascii="Courier New" w:hAnsi="Courier New" w:cs="Courier New"/>
        </w:rPr>
        <w:t xml:space="preserve"> Gabinecie  są  wydzielone pojemniki na 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           - odpady  komunalne 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           - odpady  medyczne  niebezpieczne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- odpady o ostrych </w:t>
      </w:r>
      <w:r w:rsidRPr="004B600C">
        <w:rPr>
          <w:rFonts w:ascii="Courier New" w:hAnsi="Courier New" w:cs="Courier New"/>
        </w:rPr>
        <w:t xml:space="preserve">końcach </w:t>
      </w:r>
      <w:r>
        <w:rPr>
          <w:rFonts w:ascii="Courier New" w:hAnsi="Courier New" w:cs="Courier New"/>
        </w:rPr>
        <w:t>i krawędziach</w:t>
      </w:r>
      <w:r w:rsidRPr="004B600C">
        <w:rPr>
          <w:rFonts w:ascii="Courier New" w:hAnsi="Courier New" w:cs="Courier New"/>
        </w:rPr>
        <w:t xml:space="preserve">(pojemnik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t</w:t>
      </w:r>
      <w:r w:rsidRPr="004B600C">
        <w:rPr>
          <w:rFonts w:ascii="Courier New" w:hAnsi="Courier New" w:cs="Courier New"/>
        </w:rPr>
        <w:t>wardościenny</w:t>
      </w:r>
      <w:r>
        <w:rPr>
          <w:rFonts w:ascii="Courier New" w:hAnsi="Courier New" w:cs="Courier New"/>
        </w:rPr>
        <w:t xml:space="preserve">) </w:t>
      </w:r>
      <w:r w:rsidRPr="004B600C">
        <w:rPr>
          <w:rFonts w:ascii="Courier New" w:hAnsi="Courier New" w:cs="Courier New"/>
        </w:rPr>
        <w:t>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2.Czy wydzielone pojemniki są dostosowane </w:t>
      </w:r>
      <w:r w:rsidRPr="004B600C">
        <w:rPr>
          <w:rFonts w:ascii="Courier New" w:hAnsi="Courier New" w:cs="Courier New"/>
        </w:rPr>
        <w:t xml:space="preserve">do potrzeb gabinetu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3.Czy w/w pojemniki  są wyłożone workami </w:t>
      </w:r>
      <w:r w:rsidRPr="004B600C">
        <w:rPr>
          <w:rFonts w:ascii="Courier New" w:hAnsi="Courier New" w:cs="Courier New"/>
        </w:rPr>
        <w:t xml:space="preserve">foliowymi o odpowiednich </w:t>
      </w:r>
      <w:r>
        <w:rPr>
          <w:rFonts w:ascii="Courier New" w:hAnsi="Courier New" w:cs="Courier New"/>
        </w:rPr>
        <w:t xml:space="preserve"> 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kolorach (czerwonym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>,czarnym ) tak/nie</w:t>
      </w:r>
      <w:r>
        <w:rPr>
          <w:rFonts w:ascii="Arial" w:hAnsi="Arial" w:cs="Arial"/>
        </w:rPr>
        <w:t>*</w:t>
      </w:r>
      <w:r>
        <w:rPr>
          <w:rFonts w:ascii="Courier New" w:hAnsi="Courier New" w:cs="Courier New"/>
        </w:rPr>
        <w:t>,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4.</w:t>
      </w:r>
      <w:r w:rsidRPr="004B600C">
        <w:rPr>
          <w:rFonts w:ascii="Courier New" w:hAnsi="Courier New" w:cs="Courier New"/>
        </w:rPr>
        <w:t xml:space="preserve">Czy  pojemniki posiadają  </w:t>
      </w:r>
      <w:r>
        <w:rPr>
          <w:rFonts w:ascii="Courier New" w:hAnsi="Courier New" w:cs="Courier New"/>
        </w:rPr>
        <w:t>odpowiednie oznakowania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5.</w:t>
      </w:r>
      <w:r w:rsidRPr="004B600C">
        <w:rPr>
          <w:rFonts w:ascii="Courier New" w:hAnsi="Courier New" w:cs="Courier New"/>
        </w:rPr>
        <w:t xml:space="preserve">Czy pielęgniarka podczas wykonywania 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 xml:space="preserve">pracy dokonuje prawidłowej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segregacji śmieci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6.</w:t>
      </w:r>
      <w:r w:rsidRPr="004B600C">
        <w:rPr>
          <w:rFonts w:ascii="Courier New" w:hAnsi="Courier New" w:cs="Courier New"/>
        </w:rPr>
        <w:t xml:space="preserve">Czy w gabinecie znajduje się odpowiedni pojemnik zamykany do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transportu odpadów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7.</w:t>
      </w:r>
      <w:r w:rsidRPr="004B600C">
        <w:rPr>
          <w:rFonts w:ascii="Courier New" w:hAnsi="Courier New" w:cs="Courier New"/>
        </w:rPr>
        <w:t xml:space="preserve">Czy w gabinecie w dniu kontroli pojemniki nie </w:t>
      </w:r>
      <w:r>
        <w:rPr>
          <w:rFonts w:ascii="Courier New" w:hAnsi="Courier New" w:cs="Courier New"/>
        </w:rPr>
        <w:t xml:space="preserve">są </w:t>
      </w:r>
      <w:r w:rsidRPr="004B600C">
        <w:rPr>
          <w:rFonts w:ascii="Courier New" w:hAnsi="Courier New" w:cs="Courier New"/>
        </w:rPr>
        <w:t xml:space="preserve">przepełnione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do 2/3 objętości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8.Czy </w:t>
      </w:r>
      <w:r w:rsidRPr="004B600C">
        <w:rPr>
          <w:rFonts w:ascii="Courier New" w:hAnsi="Courier New" w:cs="Courier New"/>
        </w:rPr>
        <w:t>do transportu worek z o</w:t>
      </w:r>
      <w:r>
        <w:rPr>
          <w:rFonts w:ascii="Courier New" w:hAnsi="Courier New" w:cs="Courier New"/>
        </w:rPr>
        <w:t xml:space="preserve">dpadami oraz pojemnik na odpady    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stre są odpowiednio oznakowane tzn. </w:t>
      </w:r>
      <w:r w:rsidRPr="004B600C">
        <w:rPr>
          <w:rFonts w:ascii="Courier New" w:hAnsi="Courier New" w:cs="Courier New"/>
        </w:rPr>
        <w:t>pieczą</w:t>
      </w:r>
      <w:r>
        <w:rPr>
          <w:rFonts w:ascii="Courier New" w:hAnsi="Courier New" w:cs="Courier New"/>
        </w:rPr>
        <w:t xml:space="preserve">tka wytwórcy </w:t>
      </w:r>
      <w:r w:rsidRPr="004B600C">
        <w:rPr>
          <w:rFonts w:ascii="Courier New" w:hAnsi="Courier New" w:cs="Courier New"/>
        </w:rPr>
        <w:t>odpadów</w:t>
      </w:r>
      <w:r>
        <w:rPr>
          <w:rFonts w:ascii="Courier New" w:hAnsi="Courier New" w:cs="Courier New"/>
        </w:rPr>
        <w:t>,</w:t>
      </w:r>
      <w:r w:rsidRPr="004B600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datę rozpoczęcia gromadzenia i datę</w:t>
      </w:r>
      <w:r w:rsidRPr="004B600C">
        <w:rPr>
          <w:rFonts w:ascii="Courier New" w:hAnsi="Courier New" w:cs="Courier New"/>
        </w:rPr>
        <w:t xml:space="preserve"> zamknięcia</w:t>
      </w:r>
      <w:r>
        <w:rPr>
          <w:rFonts w:ascii="Courier New" w:hAnsi="Courier New" w:cs="Courier New"/>
        </w:rPr>
        <w:t xml:space="preserve">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9.</w:t>
      </w:r>
      <w:r w:rsidRPr="004B600C">
        <w:rPr>
          <w:rFonts w:ascii="Courier New" w:hAnsi="Courier New" w:cs="Courier New"/>
        </w:rPr>
        <w:t>Czy przygotowanie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 xml:space="preserve"> worków z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 xml:space="preserve"> odpadami - oznakowanie umieszczenie </w:t>
      </w:r>
      <w:r>
        <w:rPr>
          <w:rFonts w:ascii="Courier New" w:hAnsi="Courier New" w:cs="Courier New"/>
        </w:rPr>
        <w:t xml:space="preserve"> 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go w pojemniku do transportu odbywa się w  rękawicach </w:t>
      </w:r>
      <w:r w:rsidRPr="004B600C">
        <w:rPr>
          <w:rFonts w:ascii="Courier New" w:hAnsi="Courier New" w:cs="Courier New"/>
        </w:rPr>
        <w:t>ochronnych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ochronnych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 10.</w:t>
      </w:r>
      <w:r w:rsidRPr="004B600C">
        <w:rPr>
          <w:rFonts w:ascii="Courier New" w:hAnsi="Courier New" w:cs="Courier New"/>
        </w:rPr>
        <w:t>Czy transport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 xml:space="preserve"> odpadów do wyznaczonego 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 xml:space="preserve">pomieszczenia odbywa się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nie rzadziej niż 72 godz. </w:t>
      </w:r>
      <w:r w:rsidRPr="004B600C">
        <w:rPr>
          <w:rFonts w:ascii="Courier New" w:hAnsi="Courier New" w:cs="Courier New"/>
        </w:rPr>
        <w:t>tak/nie</w:t>
      </w:r>
      <w:r>
        <w:rPr>
          <w:rFonts w:ascii="Arial" w:hAnsi="Arial" w:cs="Arial"/>
        </w:rPr>
        <w:t>*</w:t>
      </w:r>
      <w:r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 11.Czy po </w:t>
      </w:r>
      <w:r w:rsidRPr="004B600C">
        <w:rPr>
          <w:rFonts w:ascii="Courier New" w:hAnsi="Courier New" w:cs="Courier New"/>
        </w:rPr>
        <w:t xml:space="preserve">przetransportowaniu odpadów pojemnik jest myty i </w:t>
      </w:r>
      <w:r>
        <w:rPr>
          <w:rFonts w:ascii="Courier New" w:hAnsi="Courier New" w:cs="Courier New"/>
        </w:rPr>
        <w:t>d</w:t>
      </w:r>
      <w:r w:rsidRPr="004B600C">
        <w:rPr>
          <w:rFonts w:ascii="Courier New" w:hAnsi="Courier New" w:cs="Courier New"/>
        </w:rPr>
        <w:t>ezynfe</w:t>
      </w:r>
      <w:r>
        <w:rPr>
          <w:rFonts w:ascii="Courier New" w:hAnsi="Courier New" w:cs="Courier New"/>
        </w:rPr>
        <w:t xml:space="preserve">-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kowany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12.</w:t>
      </w:r>
      <w:r w:rsidRPr="004B600C">
        <w:rPr>
          <w:rFonts w:ascii="Courier New" w:hAnsi="Courier New" w:cs="Courier New"/>
        </w:rPr>
        <w:t xml:space="preserve">Rodzaj  środków  stosowanych do mycia i dezynfekcji , termin </w:t>
      </w:r>
      <w:r>
        <w:rPr>
          <w:rFonts w:ascii="Courier New" w:hAnsi="Courier New" w:cs="Courier New"/>
        </w:rPr>
        <w:t xml:space="preserve">       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ważności.......................................................</w:t>
      </w:r>
    </w:p>
    <w:p w:rsidR="002C7CD8" w:rsidRDefault="002C7CD8" w:rsidP="00543E61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3.</w:t>
      </w:r>
      <w:r w:rsidRPr="004B600C">
        <w:rPr>
          <w:rFonts w:ascii="Courier New" w:hAnsi="Courier New" w:cs="Courier New"/>
        </w:rPr>
        <w:t>Czy po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 xml:space="preserve"> przeprowadzeniu </w:t>
      </w:r>
      <w:r>
        <w:rPr>
          <w:rFonts w:ascii="Courier New" w:hAnsi="Courier New" w:cs="Courier New"/>
        </w:rPr>
        <w:t xml:space="preserve"> </w:t>
      </w:r>
      <w:r w:rsidRPr="004B600C">
        <w:rPr>
          <w:rFonts w:ascii="Courier New" w:hAnsi="Courier New" w:cs="Courier New"/>
        </w:rPr>
        <w:t>czynnoś</w:t>
      </w:r>
      <w:r>
        <w:rPr>
          <w:rFonts w:ascii="Courier New" w:hAnsi="Courier New" w:cs="Courier New"/>
        </w:rPr>
        <w:t>ci z odpadami i zdjęciu rękawic</w:t>
      </w:r>
      <w:r w:rsidRPr="004B600C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ręce są myte i dezynfekowane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C61F5C" w:rsidRDefault="002C7CD8" w:rsidP="00543E61">
      <w:pPr>
        <w:pStyle w:val="PlainText"/>
        <w:rPr>
          <w:rFonts w:ascii="Times New Roman" w:hAnsi="Times New Roman" w:cs="Times New Roman"/>
        </w:rPr>
      </w:pPr>
    </w:p>
    <w:p w:rsidR="002C7CD8" w:rsidRPr="00543E61" w:rsidRDefault="002C7CD8" w:rsidP="004B600C">
      <w:pPr>
        <w:pStyle w:val="PlainText"/>
        <w:rPr>
          <w:rFonts w:ascii="Arial" w:hAnsi="Arial" w:cs="Arial"/>
        </w:rPr>
      </w:pPr>
      <w:r w:rsidRPr="00C61F5C">
        <w:rPr>
          <w:rFonts w:ascii="Times New Roman" w:hAnsi="Times New Roman" w:cs="Times New Roman"/>
        </w:rPr>
        <w:t xml:space="preserve">         ZALECENIA  I WNIOSKI</w:t>
      </w:r>
      <w:r w:rsidRPr="00543E61">
        <w:rPr>
          <w:rFonts w:ascii="Arial" w:hAnsi="Arial" w:cs="Arial"/>
        </w:rPr>
        <w:t xml:space="preserve"> 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....................................................................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....................................................................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....................................................................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....................................................................</w:t>
      </w:r>
    </w:p>
    <w:p w:rsidR="002C7CD8" w:rsidRDefault="002C7CD8" w:rsidP="00006009">
      <w:pPr>
        <w:pStyle w:val="PlainText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       *</w:t>
      </w:r>
      <w:r w:rsidRPr="00675351">
        <w:rPr>
          <w:rFonts w:ascii="Arial" w:hAnsi="Arial" w:cs="Arial"/>
          <w:sz w:val="18"/>
          <w:szCs w:val="18"/>
        </w:rPr>
        <w:t>zaz</w:t>
      </w:r>
      <w:r>
        <w:rPr>
          <w:rFonts w:ascii="Arial" w:hAnsi="Arial" w:cs="Arial"/>
          <w:sz w:val="18"/>
          <w:szCs w:val="18"/>
        </w:rPr>
        <w:t>naczyć właściwe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..........................                     ..........................                 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sz w:val="18"/>
          <w:szCs w:val="18"/>
        </w:rPr>
        <w:t xml:space="preserve">  podpis osoby </w:t>
      </w:r>
      <w:r w:rsidRPr="00557BD8">
        <w:rPr>
          <w:rFonts w:ascii="Courier New" w:hAnsi="Courier New" w:cs="Courier New"/>
          <w:sz w:val="18"/>
          <w:szCs w:val="18"/>
        </w:rPr>
        <w:t>kontrolującej</w:t>
      </w:r>
      <w:r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543E61">
        <w:rPr>
          <w:rFonts w:ascii="Courier New" w:hAnsi="Courier New" w:cs="Courier New"/>
          <w:sz w:val="18"/>
          <w:szCs w:val="18"/>
        </w:rPr>
        <w:t xml:space="preserve"> </w:t>
      </w:r>
      <w:r w:rsidRPr="00557BD8">
        <w:rPr>
          <w:rFonts w:ascii="Courier New" w:hAnsi="Courier New" w:cs="Courier New"/>
          <w:sz w:val="18"/>
          <w:szCs w:val="18"/>
        </w:rPr>
        <w:t>podpis osoby kontrolującej</w:t>
      </w:r>
    </w:p>
    <w:p w:rsidR="002C7CD8" w:rsidRPr="004B600C" w:rsidRDefault="002C7CD8" w:rsidP="00543E6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 w:rsidRPr="004B600C">
        <w:rPr>
          <w:rFonts w:ascii="Courier New" w:hAnsi="Courier New" w:cs="Courier New"/>
        </w:rPr>
        <w:t xml:space="preserve">                                                           </w:t>
      </w:r>
      <w:r w:rsidRPr="00557BD8">
        <w:rPr>
          <w:rFonts w:ascii="Courier New" w:hAnsi="Courier New" w:cs="Courier New"/>
          <w:sz w:val="18"/>
          <w:szCs w:val="18"/>
        </w:rPr>
        <w:t xml:space="preserve">                                                       </w:t>
      </w:r>
    </w:p>
    <w:p w:rsidR="002C7CD8" w:rsidRPr="008703F7" w:rsidRDefault="002C7CD8" w:rsidP="008703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4B600C">
        <w:rPr>
          <w:rFonts w:ascii="Courier New" w:hAnsi="Courier New" w:cs="Courier New"/>
        </w:rPr>
        <w:t xml:space="preserve">                                                                 </w:t>
      </w:r>
      <w:r>
        <w:rPr>
          <w:rFonts w:ascii="Courier New" w:hAnsi="Courier New" w:cs="Courier New"/>
        </w:rPr>
        <w:t xml:space="preserve">                                      </w:t>
      </w:r>
      <w:r w:rsidRPr="009874E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</w:p>
    <w:p w:rsidR="002C7CD8" w:rsidRPr="008703F7" w:rsidRDefault="002C7CD8" w:rsidP="008703F7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</w:t>
      </w:r>
      <w:r w:rsidRPr="009874E1">
        <w:rPr>
          <w:rFonts w:ascii="Times New Roman" w:hAnsi="Times New Roman" w:cs="Times New Roman"/>
          <w:b/>
          <w:sz w:val="22"/>
          <w:szCs w:val="22"/>
        </w:rPr>
        <w:t xml:space="preserve">PROTOKÓŁ  </w:t>
      </w:r>
    </w:p>
    <w:p w:rsidR="002C7CD8" w:rsidRPr="009874E1" w:rsidRDefault="002C7CD8" w:rsidP="008703F7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WEWNĘTRZNEJ  KONTROLI  SANITARNEJ</w:t>
      </w:r>
    </w:p>
    <w:p w:rsidR="002C7CD8" w:rsidRPr="00243B0F" w:rsidRDefault="002C7CD8" w:rsidP="004B600C">
      <w:pPr>
        <w:pStyle w:val="PlainText"/>
        <w:rPr>
          <w:rFonts w:ascii="Arial" w:hAnsi="Arial" w:cs="Arial"/>
          <w:sz w:val="22"/>
          <w:szCs w:val="22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8703F7">
      <w:pPr>
        <w:pStyle w:val="PlainText"/>
        <w:rPr>
          <w:rFonts w:ascii="Courier New" w:hAnsi="Courier New" w:cs="Courier New"/>
        </w:rPr>
      </w:pPr>
    </w:p>
    <w:p w:rsidR="002C7CD8" w:rsidRDefault="002C7CD8" w:rsidP="008703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>Kontrola  przeprowadzona w dniu</w:t>
      </w:r>
      <w:r>
        <w:rPr>
          <w:rFonts w:ascii="Courier New" w:hAnsi="Courier New" w:cs="Courier New"/>
        </w:rPr>
        <w:t>.........</w:t>
      </w:r>
      <w:r w:rsidRPr="004B600C">
        <w:rPr>
          <w:rFonts w:ascii="Courier New" w:hAnsi="Courier New" w:cs="Courier New"/>
        </w:rPr>
        <w:t xml:space="preserve"> w Gabinecie Profilaktyki </w:t>
      </w:r>
      <w:r>
        <w:rPr>
          <w:rFonts w:ascii="Courier New" w:hAnsi="Courier New" w:cs="Courier New"/>
        </w:rPr>
        <w:t xml:space="preserve">  </w:t>
      </w:r>
    </w:p>
    <w:p w:rsidR="002C7CD8" w:rsidRPr="004B600C" w:rsidRDefault="002C7CD8" w:rsidP="008703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Zdrowotnej i Pomocy Przedlekarskiej...................................</w:t>
      </w:r>
    </w:p>
    <w:p w:rsidR="002C7CD8" w:rsidRPr="004B600C" w:rsidRDefault="002C7CD8" w:rsidP="008703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 xml:space="preserve">przez </w:t>
      </w:r>
      <w:r>
        <w:rPr>
          <w:rFonts w:ascii="Courier New" w:hAnsi="Courier New" w:cs="Courier New"/>
        </w:rPr>
        <w:t>................................................................</w:t>
      </w:r>
    </w:p>
    <w:p w:rsidR="002C7CD8" w:rsidRDefault="002C7CD8" w:rsidP="008703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>w obecności</w:t>
      </w:r>
      <w:r>
        <w:rPr>
          <w:rFonts w:ascii="Courier New" w:hAnsi="Courier New" w:cs="Courier New"/>
        </w:rPr>
        <w:t>...........................................................</w:t>
      </w:r>
    </w:p>
    <w:p w:rsidR="002C7CD8" w:rsidRPr="004B600C" w:rsidRDefault="002C7CD8" w:rsidP="008703F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Tygodniowy czas pracy pielęgniarki....................................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896EF6" w:rsidRDefault="002C7CD8" w:rsidP="004B600C">
      <w:pPr>
        <w:pStyle w:val="PlainText"/>
        <w:rPr>
          <w:rFonts w:ascii="Arial" w:hAnsi="Arial" w:cs="Arial"/>
          <w:sz w:val="22"/>
          <w:szCs w:val="22"/>
        </w:rPr>
      </w:pPr>
      <w:r w:rsidRPr="00896EF6">
        <w:rPr>
          <w:rFonts w:ascii="Arial" w:hAnsi="Arial" w:cs="Arial"/>
          <w:sz w:val="22"/>
          <w:szCs w:val="22"/>
        </w:rPr>
        <w:t>Ocena  realizacji  i skuteczności  procedury  P-02  „ mycie i dezynfekcja lodówki „</w:t>
      </w:r>
    </w:p>
    <w:p w:rsidR="002C7CD8" w:rsidRPr="00896EF6" w:rsidRDefault="002C7CD8" w:rsidP="004B600C">
      <w:pPr>
        <w:pStyle w:val="PlainText"/>
        <w:rPr>
          <w:rFonts w:ascii="Arial" w:hAnsi="Arial" w:cs="Arial"/>
        </w:rPr>
      </w:pPr>
      <w:r w:rsidRPr="00896EF6">
        <w:rPr>
          <w:rFonts w:ascii="Arial" w:hAnsi="Arial" w:cs="Arial"/>
        </w:rPr>
        <w:t xml:space="preserve">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1.Czy </w:t>
      </w:r>
      <w:r w:rsidRPr="004B600C">
        <w:rPr>
          <w:rFonts w:ascii="Courier New" w:hAnsi="Courier New" w:cs="Courier New"/>
        </w:rPr>
        <w:t>lodówka utrzymana jest w należyt</w:t>
      </w:r>
      <w:r>
        <w:rPr>
          <w:rFonts w:ascii="Courier New" w:hAnsi="Courier New" w:cs="Courier New"/>
        </w:rPr>
        <w:t xml:space="preserve">ym stanie sanitarno-higien .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4B600C">
        <w:rPr>
          <w:rFonts w:ascii="Courier New" w:hAnsi="Courier New" w:cs="Courier New"/>
        </w:rPr>
        <w:t>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2.Czy lodówka  nie jest  oszroniona </w:t>
      </w:r>
      <w:r w:rsidRPr="004B600C">
        <w:rPr>
          <w:rFonts w:ascii="Courier New" w:hAnsi="Courier New" w:cs="Courier New"/>
        </w:rPr>
        <w:t>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3.Sprawdzenie czy w lodówce nie są przetrzymywane </w:t>
      </w:r>
      <w:r w:rsidRPr="004B600C">
        <w:rPr>
          <w:rFonts w:ascii="Courier New" w:hAnsi="Courier New" w:cs="Courier New"/>
        </w:rPr>
        <w:t xml:space="preserve">inne produkty  niż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te ,na które </w:t>
      </w:r>
      <w:r w:rsidRPr="004B600C">
        <w:rPr>
          <w:rFonts w:ascii="Courier New" w:hAnsi="Courier New" w:cs="Courier New"/>
        </w:rPr>
        <w:t>jest</w:t>
      </w:r>
      <w:r>
        <w:rPr>
          <w:rFonts w:ascii="Courier New" w:hAnsi="Courier New" w:cs="Courier New"/>
        </w:rPr>
        <w:t xml:space="preserve"> przeznaczona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4.Czy </w:t>
      </w:r>
      <w:r w:rsidRPr="004B600C">
        <w:rPr>
          <w:rFonts w:ascii="Courier New" w:hAnsi="Courier New" w:cs="Courier New"/>
        </w:rPr>
        <w:t>lodówka zaopa</w:t>
      </w:r>
      <w:r>
        <w:rPr>
          <w:rFonts w:ascii="Courier New" w:hAnsi="Courier New" w:cs="Courier New"/>
        </w:rPr>
        <w:t>trzona jest w termometr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5.Czy wykonywane są </w:t>
      </w:r>
      <w:r w:rsidRPr="004B600C">
        <w:rPr>
          <w:rFonts w:ascii="Courier New" w:hAnsi="Courier New" w:cs="Courier New"/>
        </w:rPr>
        <w:t>pomiary temperatury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6.Czy </w:t>
      </w:r>
      <w:r w:rsidRPr="004B600C">
        <w:rPr>
          <w:rFonts w:ascii="Courier New" w:hAnsi="Courier New" w:cs="Courier New"/>
        </w:rPr>
        <w:t xml:space="preserve">temperatura jest </w:t>
      </w:r>
      <w:r>
        <w:rPr>
          <w:rFonts w:ascii="Courier New" w:hAnsi="Courier New" w:cs="Courier New"/>
        </w:rPr>
        <w:t>odnotowywana w zeszycie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7.</w:t>
      </w:r>
      <w:r w:rsidRPr="004B600C">
        <w:rPr>
          <w:rFonts w:ascii="Courier New" w:hAnsi="Courier New" w:cs="Courier New"/>
        </w:rPr>
        <w:t xml:space="preserve">Czy mycie i dezynfekcja lodówki odbywa się zgodnie z procedurą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P-</w:t>
      </w:r>
      <w:r w:rsidRPr="004B600C">
        <w:rPr>
          <w:rFonts w:ascii="Courier New" w:hAnsi="Courier New" w:cs="Courier New"/>
        </w:rPr>
        <w:t>02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8.Rodzaj środków </w:t>
      </w:r>
      <w:r w:rsidRPr="004B600C">
        <w:rPr>
          <w:rFonts w:ascii="Courier New" w:hAnsi="Courier New" w:cs="Courier New"/>
        </w:rPr>
        <w:t>stosowanych d</w:t>
      </w:r>
      <w:r>
        <w:rPr>
          <w:rFonts w:ascii="Courier New" w:hAnsi="Courier New" w:cs="Courier New"/>
        </w:rPr>
        <w:t>o mycia i dezynfekcji lodówki ,</w:t>
      </w:r>
      <w:r w:rsidRPr="004B600C">
        <w:rPr>
          <w:rFonts w:ascii="Courier New" w:hAnsi="Courier New" w:cs="Courier New"/>
        </w:rPr>
        <w:t xml:space="preserve">termin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w</w:t>
      </w:r>
      <w:r w:rsidRPr="004B600C">
        <w:rPr>
          <w:rFonts w:ascii="Courier New" w:hAnsi="Courier New" w:cs="Courier New"/>
        </w:rPr>
        <w:t>ażności</w:t>
      </w:r>
      <w:r>
        <w:rPr>
          <w:rFonts w:ascii="Courier New" w:hAnsi="Courier New" w:cs="Courier New"/>
        </w:rPr>
        <w:t>..........................................................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9.</w:t>
      </w:r>
      <w:r w:rsidRPr="004B600C">
        <w:rPr>
          <w:rFonts w:ascii="Courier New" w:hAnsi="Courier New" w:cs="Courier New"/>
        </w:rPr>
        <w:t xml:space="preserve">Czy mycie i dezynfekcja lodówki odbywa się w fartuchu oraz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4B600C">
        <w:rPr>
          <w:rFonts w:ascii="Courier New" w:hAnsi="Courier New" w:cs="Courier New"/>
        </w:rPr>
        <w:t>rękawicach ochronnych ta</w:t>
      </w:r>
      <w:r>
        <w:rPr>
          <w:rFonts w:ascii="Courier New" w:hAnsi="Courier New" w:cs="Courier New"/>
        </w:rPr>
        <w:t>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10.Czy </w:t>
      </w:r>
      <w:r w:rsidRPr="004B600C">
        <w:rPr>
          <w:rFonts w:ascii="Courier New" w:hAnsi="Courier New" w:cs="Courier New"/>
        </w:rPr>
        <w:t xml:space="preserve">po zdjęciu odzieży ochronnej oraz rękawic ręce są myte i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4B600C">
        <w:rPr>
          <w:rFonts w:ascii="Courier New" w:hAnsi="Courier New" w:cs="Courier New"/>
        </w:rPr>
        <w:t>dezynfekowane tak/nie</w:t>
      </w:r>
      <w:r>
        <w:rPr>
          <w:rFonts w:ascii="Arial" w:hAnsi="Arial" w:cs="Arial"/>
        </w:rPr>
        <w:t>*.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C61F5C">
        <w:rPr>
          <w:rFonts w:ascii="Times New Roman" w:hAnsi="Times New Roman" w:cs="Times New Roman"/>
        </w:rPr>
        <w:t xml:space="preserve">    ZALECENIA  I WNIOSKI</w:t>
      </w:r>
      <w:r w:rsidRPr="00896EF6">
        <w:rPr>
          <w:rFonts w:ascii="Times New Roman" w:hAnsi="Times New Roman" w:cs="Times New Roman"/>
        </w:rPr>
        <w:t xml:space="preserve"> 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006009">
      <w:pPr>
        <w:pStyle w:val="PlainText"/>
        <w:rPr>
          <w:rFonts w:ascii="Courier New" w:hAnsi="Courier New" w:cs="Courier New"/>
        </w:rPr>
      </w:pPr>
      <w:r>
        <w:rPr>
          <w:rFonts w:ascii="Arial" w:hAnsi="Arial" w:cs="Arial"/>
        </w:rPr>
        <w:t>*</w:t>
      </w:r>
      <w:r w:rsidRPr="00675351">
        <w:rPr>
          <w:rFonts w:ascii="Arial" w:hAnsi="Arial" w:cs="Arial"/>
          <w:sz w:val="18"/>
          <w:szCs w:val="18"/>
        </w:rPr>
        <w:t>zaz</w:t>
      </w:r>
      <w:r>
        <w:rPr>
          <w:rFonts w:ascii="Arial" w:hAnsi="Arial" w:cs="Arial"/>
          <w:sz w:val="18"/>
          <w:szCs w:val="18"/>
        </w:rPr>
        <w:t>naczyć właściwe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                     ..........................</w:t>
      </w:r>
    </w:p>
    <w:p w:rsidR="002C7CD8" w:rsidRPr="00896EF6" w:rsidRDefault="002C7CD8" w:rsidP="00896EF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Pr="00896EF6">
        <w:rPr>
          <w:rFonts w:ascii="Courier New" w:hAnsi="Courier New" w:cs="Courier New"/>
          <w:sz w:val="18"/>
          <w:szCs w:val="18"/>
        </w:rPr>
        <w:t xml:space="preserve">podpis osoby kontrolowanej                   </w:t>
      </w:r>
      <w:r>
        <w:rPr>
          <w:rFonts w:ascii="Courier New" w:hAnsi="Courier New" w:cs="Courier New"/>
          <w:sz w:val="18"/>
          <w:szCs w:val="18"/>
        </w:rPr>
        <w:t xml:space="preserve">          </w:t>
      </w:r>
      <w:r w:rsidRPr="00896EF6">
        <w:rPr>
          <w:rFonts w:ascii="Courier New" w:hAnsi="Courier New" w:cs="Courier New"/>
          <w:sz w:val="18"/>
          <w:szCs w:val="18"/>
        </w:rPr>
        <w:t xml:space="preserve"> podpis osoby kontrolującej</w:t>
      </w:r>
    </w:p>
    <w:p w:rsidR="002C7CD8" w:rsidRPr="00896EF6" w:rsidRDefault="002C7CD8" w:rsidP="00896EF6">
      <w:pPr>
        <w:pStyle w:val="PlainText"/>
        <w:rPr>
          <w:rFonts w:ascii="Courier New" w:hAnsi="Courier New" w:cs="Courier New"/>
          <w:sz w:val="18"/>
          <w:szCs w:val="18"/>
        </w:rPr>
      </w:pPr>
      <w:r w:rsidRPr="00896EF6"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 </w:t>
      </w:r>
    </w:p>
    <w:p w:rsidR="002C7CD8" w:rsidRPr="00896EF6" w:rsidRDefault="002C7CD8" w:rsidP="004B600C">
      <w:pPr>
        <w:pStyle w:val="PlainText"/>
        <w:rPr>
          <w:rFonts w:ascii="Courier New" w:hAnsi="Courier New" w:cs="Courier New"/>
          <w:sz w:val="18"/>
          <w:szCs w:val="18"/>
        </w:rPr>
      </w:pPr>
      <w:r w:rsidRPr="00896EF6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8703F7" w:rsidRDefault="002C7CD8" w:rsidP="00C61F5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4B600C">
        <w:rPr>
          <w:rFonts w:ascii="Courier New" w:hAnsi="Courier New" w:cs="Courier New"/>
        </w:rPr>
        <w:t xml:space="preserve">                                                                 </w:t>
      </w:r>
      <w:r>
        <w:rPr>
          <w:rFonts w:ascii="Courier New" w:hAnsi="Courier New" w:cs="Courier New"/>
        </w:rPr>
        <w:t xml:space="preserve">                                      </w:t>
      </w:r>
      <w:r w:rsidRPr="009874E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</w:p>
    <w:p w:rsidR="002C7CD8" w:rsidRPr="008703F7" w:rsidRDefault="002C7CD8" w:rsidP="00C61F5C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</w:t>
      </w:r>
      <w:r w:rsidRPr="009874E1">
        <w:rPr>
          <w:rFonts w:ascii="Times New Roman" w:hAnsi="Times New Roman" w:cs="Times New Roman"/>
          <w:b/>
          <w:sz w:val="22"/>
          <w:szCs w:val="22"/>
        </w:rPr>
        <w:t xml:space="preserve">PROTOKÓŁ  </w:t>
      </w:r>
    </w:p>
    <w:p w:rsidR="002C7CD8" w:rsidRPr="009874E1" w:rsidRDefault="002C7CD8" w:rsidP="00C61F5C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WEWNĘTRZNEJ  KONTROLI  SANITARNEJ</w:t>
      </w:r>
    </w:p>
    <w:p w:rsidR="002C7CD8" w:rsidRPr="004B600C" w:rsidRDefault="002C7CD8" w:rsidP="00C61F5C">
      <w:pPr>
        <w:pStyle w:val="PlainText"/>
        <w:rPr>
          <w:rFonts w:ascii="Courier New" w:hAnsi="Courier New" w:cs="Courier New"/>
        </w:rPr>
      </w:pPr>
    </w:p>
    <w:p w:rsidR="002C7CD8" w:rsidRDefault="002C7CD8" w:rsidP="00C61F5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C61F5C">
      <w:pPr>
        <w:pStyle w:val="PlainText"/>
        <w:rPr>
          <w:rFonts w:ascii="Courier New" w:hAnsi="Courier New" w:cs="Courier New"/>
        </w:rPr>
      </w:pPr>
    </w:p>
    <w:p w:rsidR="002C7CD8" w:rsidRDefault="002C7CD8" w:rsidP="00C61F5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>Kontrola  przeprowadzona w dniu</w:t>
      </w:r>
      <w:r>
        <w:rPr>
          <w:rFonts w:ascii="Courier New" w:hAnsi="Courier New" w:cs="Courier New"/>
        </w:rPr>
        <w:t>.........</w:t>
      </w:r>
      <w:r w:rsidRPr="004B600C">
        <w:rPr>
          <w:rFonts w:ascii="Courier New" w:hAnsi="Courier New" w:cs="Courier New"/>
        </w:rPr>
        <w:t xml:space="preserve"> w Gabinecie Profilaktyki </w:t>
      </w:r>
      <w:r>
        <w:rPr>
          <w:rFonts w:ascii="Courier New" w:hAnsi="Courier New" w:cs="Courier New"/>
        </w:rPr>
        <w:t xml:space="preserve">  </w:t>
      </w:r>
    </w:p>
    <w:p w:rsidR="002C7CD8" w:rsidRPr="004B600C" w:rsidRDefault="002C7CD8" w:rsidP="00C61F5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Zdrowotnej i Pomocy Przedlekarskiej...................................</w:t>
      </w:r>
    </w:p>
    <w:p w:rsidR="002C7CD8" w:rsidRPr="004B600C" w:rsidRDefault="002C7CD8" w:rsidP="00C61F5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 xml:space="preserve">przez </w:t>
      </w:r>
      <w:r>
        <w:rPr>
          <w:rFonts w:ascii="Courier New" w:hAnsi="Courier New" w:cs="Courier New"/>
        </w:rPr>
        <w:t>................................................................</w:t>
      </w:r>
    </w:p>
    <w:p w:rsidR="002C7CD8" w:rsidRDefault="002C7CD8" w:rsidP="00C61F5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>w obecności</w:t>
      </w:r>
      <w:r>
        <w:rPr>
          <w:rFonts w:ascii="Courier New" w:hAnsi="Courier New" w:cs="Courier New"/>
        </w:rPr>
        <w:t>...........................................................</w:t>
      </w:r>
    </w:p>
    <w:p w:rsidR="002C7CD8" w:rsidRPr="004B600C" w:rsidRDefault="002C7CD8" w:rsidP="00C61F5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Tygodniowy czas pracy pielęgniarki....................................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61F5C">
        <w:rPr>
          <w:rFonts w:ascii="Arial" w:hAnsi="Arial" w:cs="Arial"/>
          <w:sz w:val="22"/>
          <w:szCs w:val="22"/>
        </w:rPr>
        <w:t>Ocena</w:t>
      </w:r>
      <w:r>
        <w:rPr>
          <w:rFonts w:ascii="Arial" w:hAnsi="Arial" w:cs="Arial"/>
          <w:sz w:val="22"/>
          <w:szCs w:val="22"/>
        </w:rPr>
        <w:t xml:space="preserve"> </w:t>
      </w:r>
      <w:r w:rsidRPr="00C61F5C">
        <w:rPr>
          <w:rFonts w:ascii="Arial" w:hAnsi="Arial" w:cs="Arial"/>
          <w:sz w:val="22"/>
          <w:szCs w:val="22"/>
        </w:rPr>
        <w:t xml:space="preserve">  realizacji </w:t>
      </w:r>
      <w:r>
        <w:rPr>
          <w:rFonts w:ascii="Arial" w:hAnsi="Arial" w:cs="Arial"/>
          <w:sz w:val="22"/>
          <w:szCs w:val="22"/>
        </w:rPr>
        <w:t xml:space="preserve"> </w:t>
      </w:r>
      <w:r w:rsidRPr="00C61F5C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  </w:t>
      </w:r>
      <w:r w:rsidRPr="00C61F5C">
        <w:rPr>
          <w:rFonts w:ascii="Arial" w:hAnsi="Arial" w:cs="Arial"/>
          <w:sz w:val="22"/>
          <w:szCs w:val="22"/>
        </w:rPr>
        <w:t xml:space="preserve">skuteczności  </w:t>
      </w:r>
      <w:r>
        <w:rPr>
          <w:rFonts w:ascii="Arial" w:hAnsi="Arial" w:cs="Arial"/>
          <w:sz w:val="22"/>
          <w:szCs w:val="22"/>
        </w:rPr>
        <w:t xml:space="preserve"> </w:t>
      </w:r>
      <w:r w:rsidRPr="00C61F5C">
        <w:rPr>
          <w:rFonts w:ascii="Arial" w:hAnsi="Arial" w:cs="Arial"/>
          <w:sz w:val="22"/>
          <w:szCs w:val="22"/>
        </w:rPr>
        <w:t>procedury  P-01  „ higiena</w:t>
      </w:r>
      <w:r>
        <w:rPr>
          <w:rFonts w:ascii="Arial" w:hAnsi="Arial" w:cs="Arial"/>
          <w:sz w:val="22"/>
          <w:szCs w:val="22"/>
        </w:rPr>
        <w:t xml:space="preserve"> </w:t>
      </w:r>
      <w:r w:rsidRPr="00C61F5C">
        <w:rPr>
          <w:rFonts w:ascii="Arial" w:hAnsi="Arial" w:cs="Arial"/>
          <w:sz w:val="22"/>
          <w:szCs w:val="22"/>
        </w:rPr>
        <w:t xml:space="preserve"> rąk </w:t>
      </w:r>
      <w:r>
        <w:rPr>
          <w:rFonts w:ascii="Arial" w:hAnsi="Arial" w:cs="Arial"/>
          <w:sz w:val="22"/>
          <w:szCs w:val="22"/>
        </w:rPr>
        <w:t xml:space="preserve"> </w:t>
      </w:r>
      <w:r w:rsidRPr="00C61F5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C61F5C">
        <w:rPr>
          <w:rFonts w:ascii="Arial" w:hAnsi="Arial" w:cs="Arial"/>
          <w:sz w:val="22"/>
          <w:szCs w:val="22"/>
        </w:rPr>
        <w:t xml:space="preserve"> stosowanie </w:t>
      </w:r>
      <w:r>
        <w:rPr>
          <w:rFonts w:ascii="Arial" w:hAnsi="Arial" w:cs="Arial"/>
          <w:sz w:val="22"/>
          <w:szCs w:val="22"/>
        </w:rPr>
        <w:t xml:space="preserve"> </w:t>
      </w:r>
      <w:r w:rsidRPr="00C61F5C">
        <w:rPr>
          <w:rFonts w:ascii="Arial" w:hAnsi="Arial" w:cs="Arial"/>
          <w:sz w:val="22"/>
          <w:szCs w:val="22"/>
        </w:rPr>
        <w:t xml:space="preserve">środków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C7CD8" w:rsidRPr="00C61F5C" w:rsidRDefault="002C7CD8" w:rsidP="004B600C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61F5C">
        <w:rPr>
          <w:rFonts w:ascii="Arial" w:hAnsi="Arial" w:cs="Arial"/>
          <w:sz w:val="22"/>
          <w:szCs w:val="22"/>
        </w:rPr>
        <w:t>ochrony indywidualnej „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1.</w:t>
      </w:r>
      <w:r w:rsidRPr="004B600C">
        <w:rPr>
          <w:rFonts w:ascii="Courier New" w:hAnsi="Courier New" w:cs="Courier New"/>
        </w:rPr>
        <w:t>Dostęp w gabinecie do bieżące</w:t>
      </w:r>
      <w:r>
        <w:rPr>
          <w:rFonts w:ascii="Courier New" w:hAnsi="Courier New" w:cs="Courier New"/>
        </w:rPr>
        <w:t>j wody ciepłej i zimnej tak/nie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2.</w:t>
      </w:r>
      <w:r w:rsidRPr="004B600C">
        <w:rPr>
          <w:rFonts w:ascii="Courier New" w:hAnsi="Courier New" w:cs="Courier New"/>
        </w:rPr>
        <w:t>Czy gabinet zaopatrzony jest w 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 xml:space="preserve">    - pojemnik z mydłem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     - pojemnik </w:t>
      </w:r>
      <w:r>
        <w:rPr>
          <w:rFonts w:ascii="Courier New" w:hAnsi="Courier New" w:cs="Courier New"/>
        </w:rPr>
        <w:t>z płynem dezynfekcyjnym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- pojemnik na ręczniki jednorazowego użytku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 xml:space="preserve">,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 rękawiczki</w:t>
      </w:r>
      <w:r w:rsidRPr="004B600C">
        <w:rPr>
          <w:rFonts w:ascii="Courier New" w:hAnsi="Courier New" w:cs="Courier New"/>
        </w:rPr>
        <w:t xml:space="preserve"> ochronne tak/nie</w:t>
      </w:r>
      <w:r>
        <w:rPr>
          <w:rFonts w:ascii="Arial" w:hAnsi="Arial" w:cs="Arial"/>
        </w:rPr>
        <w:t>*</w:t>
      </w:r>
      <w:r>
        <w:rPr>
          <w:rFonts w:ascii="Courier New" w:hAnsi="Courier New" w:cs="Courier New"/>
        </w:rPr>
        <w:t>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3.Czy pielęgniarka </w:t>
      </w:r>
      <w:r w:rsidRPr="004B600C">
        <w:rPr>
          <w:rFonts w:ascii="Courier New" w:hAnsi="Courier New" w:cs="Courier New"/>
        </w:rPr>
        <w:t>przystępując do pracy: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 zdejmuje biżuterię</w:t>
      </w:r>
      <w:r w:rsidRPr="004B600C">
        <w:rPr>
          <w:rFonts w:ascii="Courier New" w:hAnsi="Courier New" w:cs="Courier New"/>
        </w:rPr>
        <w:t xml:space="preserve"> z</w:t>
      </w:r>
      <w:r>
        <w:rPr>
          <w:rFonts w:ascii="Courier New" w:hAnsi="Courier New" w:cs="Courier New"/>
        </w:rPr>
        <w:t xml:space="preserve"> rąk </w:t>
      </w:r>
      <w:r w:rsidRPr="004B600C">
        <w:rPr>
          <w:rFonts w:ascii="Courier New" w:hAnsi="Courier New" w:cs="Courier New"/>
        </w:rPr>
        <w:t>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- zabezpiecza zranienia na dłoniach opatrunkiem wodo</w:t>
      </w:r>
      <w:r>
        <w:rPr>
          <w:rFonts w:ascii="Courier New" w:hAnsi="Courier New" w:cs="Courier New"/>
        </w:rPr>
        <w:t>odpornym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4B600C">
        <w:rPr>
          <w:rFonts w:ascii="Courier New" w:hAnsi="Courier New" w:cs="Courier New"/>
        </w:rPr>
        <w:t>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 xml:space="preserve">,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- paznokcie nie są pomalowane tak/nie</w:t>
      </w:r>
      <w:r>
        <w:rPr>
          <w:rFonts w:ascii="Arial" w:hAnsi="Arial" w:cs="Arial"/>
        </w:rPr>
        <w:t>*</w:t>
      </w:r>
      <w:r>
        <w:rPr>
          <w:rFonts w:ascii="Courier New" w:hAnsi="Courier New" w:cs="Courier New"/>
        </w:rPr>
        <w:t>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4.Czy pielęgniarka przed </w:t>
      </w:r>
      <w:r w:rsidRPr="004B600C">
        <w:rPr>
          <w:rFonts w:ascii="Courier New" w:hAnsi="Courier New" w:cs="Courier New"/>
        </w:rPr>
        <w:t xml:space="preserve">przystąpieniem do pracy oraz innych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4B600C">
        <w:rPr>
          <w:rFonts w:ascii="Courier New" w:hAnsi="Courier New" w:cs="Courier New"/>
        </w:rPr>
        <w:t>wymaganych sy</w:t>
      </w:r>
      <w:r>
        <w:rPr>
          <w:rFonts w:ascii="Courier New" w:hAnsi="Courier New" w:cs="Courier New"/>
        </w:rPr>
        <w:t>tuacjach przes</w:t>
      </w:r>
      <w:r w:rsidRPr="004B600C">
        <w:rPr>
          <w:rFonts w:ascii="Courier New" w:hAnsi="Courier New" w:cs="Courier New"/>
        </w:rPr>
        <w:t>trze</w:t>
      </w:r>
      <w:r>
        <w:rPr>
          <w:rFonts w:ascii="Courier New" w:hAnsi="Courier New" w:cs="Courier New"/>
        </w:rPr>
        <w:t>ga  zwykłego mycia rąk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5.Czy</w:t>
      </w:r>
      <w:r w:rsidRPr="004B600C">
        <w:rPr>
          <w:rFonts w:ascii="Courier New" w:hAnsi="Courier New" w:cs="Courier New"/>
        </w:rPr>
        <w:t xml:space="preserve"> pielęgniarka dokonuje hig</w:t>
      </w:r>
      <w:r>
        <w:rPr>
          <w:rFonts w:ascii="Courier New" w:hAnsi="Courier New" w:cs="Courier New"/>
        </w:rPr>
        <w:t xml:space="preserve">ienicznego mycia i dezynfekcji </w:t>
      </w:r>
      <w:r w:rsidRPr="004B600C">
        <w:rPr>
          <w:rFonts w:ascii="Courier New" w:hAnsi="Courier New" w:cs="Courier New"/>
        </w:rPr>
        <w:t>rąk 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 przed założeniem i zdjęciem rękawiczek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 przed i </w:t>
      </w:r>
      <w:r w:rsidRPr="004B600C">
        <w:rPr>
          <w:rFonts w:ascii="Courier New" w:hAnsi="Courier New" w:cs="Courier New"/>
        </w:rPr>
        <w:t>po</w:t>
      </w:r>
      <w:r>
        <w:rPr>
          <w:rFonts w:ascii="Courier New" w:hAnsi="Courier New" w:cs="Courier New"/>
        </w:rPr>
        <w:t xml:space="preserve"> zabiegach ,</w:t>
      </w:r>
      <w:r w:rsidRPr="004B600C">
        <w:rPr>
          <w:rFonts w:ascii="Courier New" w:hAnsi="Courier New" w:cs="Courier New"/>
        </w:rPr>
        <w:t xml:space="preserve">w trakcie których może nastąpić kontakt </w:t>
      </w:r>
      <w:r>
        <w:rPr>
          <w:rFonts w:ascii="Courier New" w:hAnsi="Courier New" w:cs="Courier New"/>
        </w:rPr>
        <w:t xml:space="preserve">       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Pr="004B600C">
        <w:rPr>
          <w:rFonts w:ascii="Courier New" w:hAnsi="Courier New" w:cs="Courier New"/>
        </w:rPr>
        <w:t xml:space="preserve">z </w:t>
      </w:r>
      <w:r>
        <w:rPr>
          <w:rFonts w:ascii="Courier New" w:hAnsi="Courier New" w:cs="Courier New"/>
        </w:rPr>
        <w:t>materiałem biologicznym i krwią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 xml:space="preserve">- po kontakcie ze skóra pacjenta z widocznymi zmianami skórnymi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6.</w:t>
      </w:r>
      <w:r w:rsidRPr="004B600C">
        <w:rPr>
          <w:rFonts w:ascii="Courier New" w:hAnsi="Courier New" w:cs="Courier New"/>
        </w:rPr>
        <w:t>Czy pielęgniarka mycia rą</w:t>
      </w:r>
      <w:r>
        <w:rPr>
          <w:rFonts w:ascii="Courier New" w:hAnsi="Courier New" w:cs="Courier New"/>
        </w:rPr>
        <w:t>k dokonuje według opracowanej</w:t>
      </w:r>
      <w:r w:rsidRPr="004B600C">
        <w:rPr>
          <w:rFonts w:ascii="Courier New" w:hAnsi="Courier New" w:cs="Courier New"/>
        </w:rPr>
        <w:t xml:space="preserve">  procedury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4B600C">
        <w:rPr>
          <w:rFonts w:ascii="Courier New" w:hAnsi="Courier New" w:cs="Courier New"/>
        </w:rPr>
        <w:t>P-01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7.Czy gabinet zaopatrzony jest w środek dezynfekcyjny tak/nie,</w:t>
      </w:r>
      <w:r w:rsidRPr="004B600C">
        <w:rPr>
          <w:rFonts w:ascii="Courier New" w:hAnsi="Courier New" w:cs="Courier New"/>
        </w:rPr>
        <w:t xml:space="preserve">podać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rodzaj środka </w:t>
      </w:r>
      <w:r w:rsidRPr="004B600C">
        <w:rPr>
          <w:rFonts w:ascii="Courier New" w:hAnsi="Courier New" w:cs="Courier New"/>
        </w:rPr>
        <w:t xml:space="preserve">oraz </w:t>
      </w:r>
      <w:r>
        <w:rPr>
          <w:rFonts w:ascii="Courier New" w:hAnsi="Courier New" w:cs="Courier New"/>
        </w:rPr>
        <w:t xml:space="preserve">termin </w:t>
      </w:r>
      <w:r w:rsidRPr="004B600C">
        <w:rPr>
          <w:rFonts w:ascii="Courier New" w:hAnsi="Courier New" w:cs="Courier New"/>
        </w:rPr>
        <w:t xml:space="preserve">ważności </w:t>
      </w:r>
      <w:r>
        <w:rPr>
          <w:rFonts w:ascii="Courier New" w:hAnsi="Courier New" w:cs="Courier New"/>
        </w:rPr>
        <w:t>..............................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8.</w:t>
      </w:r>
      <w:r w:rsidRPr="004B600C">
        <w:rPr>
          <w:rFonts w:ascii="Courier New" w:hAnsi="Courier New" w:cs="Courier New"/>
        </w:rPr>
        <w:t>Czy osuszanie rąk odbywa się za</w:t>
      </w:r>
      <w:r>
        <w:rPr>
          <w:rFonts w:ascii="Courier New" w:hAnsi="Courier New" w:cs="Courier New"/>
        </w:rPr>
        <w:t xml:space="preserve"> pomocą ręczników jednorazowego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4B600C">
        <w:rPr>
          <w:rFonts w:ascii="Courier New" w:hAnsi="Courier New" w:cs="Courier New"/>
        </w:rPr>
        <w:t>użytku tak/nie</w:t>
      </w:r>
      <w:r>
        <w:rPr>
          <w:rFonts w:ascii="Arial" w:hAnsi="Arial" w:cs="Arial"/>
        </w:rPr>
        <w:t>*</w:t>
      </w:r>
      <w:r>
        <w:rPr>
          <w:rFonts w:ascii="Courier New" w:hAnsi="Courier New" w:cs="Courier New"/>
        </w:rPr>
        <w:t>,</w:t>
      </w:r>
      <w:r w:rsidRPr="004B600C">
        <w:rPr>
          <w:rFonts w:ascii="Courier New" w:hAnsi="Courier New" w:cs="Courier New"/>
        </w:rPr>
        <w:t xml:space="preserve">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       </w:t>
      </w: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  <w:r w:rsidRPr="00C61F5C">
        <w:rPr>
          <w:rFonts w:ascii="Times New Roman" w:hAnsi="Times New Roman" w:cs="Times New Roman"/>
        </w:rPr>
        <w:t xml:space="preserve">    ZALECENIA  I WNIOSKI</w:t>
      </w:r>
      <w:r w:rsidRPr="00896EF6">
        <w:rPr>
          <w:rFonts w:ascii="Times New Roman" w:hAnsi="Times New Roman" w:cs="Times New Roman"/>
        </w:rPr>
        <w:t xml:space="preserve"> :</w:t>
      </w: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2A6A1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2A6A1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006009">
      <w:pPr>
        <w:pStyle w:val="PlainText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 *</w:t>
      </w:r>
      <w:r w:rsidRPr="00675351">
        <w:rPr>
          <w:rFonts w:ascii="Arial" w:hAnsi="Arial" w:cs="Arial"/>
          <w:sz w:val="18"/>
          <w:szCs w:val="18"/>
        </w:rPr>
        <w:t>zaz</w:t>
      </w:r>
      <w:r>
        <w:rPr>
          <w:rFonts w:ascii="Arial" w:hAnsi="Arial" w:cs="Arial"/>
          <w:sz w:val="18"/>
          <w:szCs w:val="18"/>
        </w:rPr>
        <w:t>naczyć właściwe</w:t>
      </w: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</w:p>
    <w:p w:rsidR="002C7CD8" w:rsidRDefault="002C7CD8" w:rsidP="002A6A1B">
      <w:pPr>
        <w:pStyle w:val="PlainText"/>
        <w:rPr>
          <w:rFonts w:ascii="Courier New" w:hAnsi="Courier New" w:cs="Courier New"/>
        </w:rPr>
      </w:pPr>
    </w:p>
    <w:p w:rsidR="002C7CD8" w:rsidRDefault="002C7CD8" w:rsidP="002A6A1B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2A6A1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                     ..........................</w:t>
      </w:r>
    </w:p>
    <w:p w:rsidR="002C7CD8" w:rsidRPr="00896EF6" w:rsidRDefault="002C7CD8" w:rsidP="002A6A1B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Pr="00896EF6">
        <w:rPr>
          <w:rFonts w:ascii="Courier New" w:hAnsi="Courier New" w:cs="Courier New"/>
          <w:sz w:val="18"/>
          <w:szCs w:val="18"/>
        </w:rPr>
        <w:t xml:space="preserve">podpis osoby kontrolowanej                   </w:t>
      </w:r>
      <w:r>
        <w:rPr>
          <w:rFonts w:ascii="Courier New" w:hAnsi="Courier New" w:cs="Courier New"/>
          <w:sz w:val="18"/>
          <w:szCs w:val="18"/>
        </w:rPr>
        <w:t xml:space="preserve">           podpis osoby kontrolującej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8703F7" w:rsidRDefault="002C7CD8" w:rsidP="00ED5F4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</w:t>
      </w:r>
      <w:r w:rsidRPr="009874E1">
        <w:rPr>
          <w:rFonts w:ascii="Times New Roman" w:hAnsi="Times New Roman" w:cs="Times New Roman"/>
          <w:b/>
          <w:sz w:val="22"/>
          <w:szCs w:val="22"/>
        </w:rPr>
        <w:t xml:space="preserve">PROTOKÓŁ  </w:t>
      </w:r>
    </w:p>
    <w:p w:rsidR="002C7CD8" w:rsidRPr="009874E1" w:rsidRDefault="002C7CD8" w:rsidP="00ED5F4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WEWNĘTRZNEJ  KONTROLI  SANITARNEJ</w:t>
      </w:r>
    </w:p>
    <w:p w:rsidR="002C7CD8" w:rsidRDefault="002C7CD8" w:rsidP="00ED5F40">
      <w:pPr>
        <w:pStyle w:val="PlainText"/>
        <w:rPr>
          <w:rFonts w:ascii="Courier New" w:hAnsi="Courier New" w:cs="Courier New"/>
        </w:rPr>
      </w:pPr>
    </w:p>
    <w:p w:rsidR="002C7CD8" w:rsidRDefault="002C7CD8" w:rsidP="00ED5F40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ED5F40">
      <w:pPr>
        <w:pStyle w:val="PlainText"/>
        <w:rPr>
          <w:rFonts w:ascii="Courier New" w:hAnsi="Courier New" w:cs="Courier New"/>
        </w:rPr>
      </w:pPr>
    </w:p>
    <w:p w:rsidR="002C7CD8" w:rsidRDefault="002C7CD8" w:rsidP="00ED5F4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>Kontrola  przeprowadzona w dniu</w:t>
      </w:r>
      <w:r>
        <w:rPr>
          <w:rFonts w:ascii="Courier New" w:hAnsi="Courier New" w:cs="Courier New"/>
        </w:rPr>
        <w:t>.........</w:t>
      </w:r>
      <w:r w:rsidRPr="004B600C">
        <w:rPr>
          <w:rFonts w:ascii="Courier New" w:hAnsi="Courier New" w:cs="Courier New"/>
        </w:rPr>
        <w:t xml:space="preserve"> w Gabinecie Profilaktyki </w:t>
      </w:r>
      <w:r>
        <w:rPr>
          <w:rFonts w:ascii="Courier New" w:hAnsi="Courier New" w:cs="Courier New"/>
        </w:rPr>
        <w:t xml:space="preserve">  </w:t>
      </w:r>
    </w:p>
    <w:p w:rsidR="002C7CD8" w:rsidRPr="004B600C" w:rsidRDefault="002C7CD8" w:rsidP="00ED5F4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Zdrowotnej i Pomocy Przedlekarskiej...................................</w:t>
      </w:r>
    </w:p>
    <w:p w:rsidR="002C7CD8" w:rsidRPr="004B600C" w:rsidRDefault="002C7CD8" w:rsidP="00ED5F4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 xml:space="preserve">przez </w:t>
      </w:r>
      <w:r>
        <w:rPr>
          <w:rFonts w:ascii="Courier New" w:hAnsi="Courier New" w:cs="Courier New"/>
        </w:rPr>
        <w:t>................................................................</w:t>
      </w:r>
    </w:p>
    <w:p w:rsidR="002C7CD8" w:rsidRDefault="002C7CD8" w:rsidP="00ED5F4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>w obecności</w:t>
      </w:r>
      <w:r>
        <w:rPr>
          <w:rFonts w:ascii="Courier New" w:hAnsi="Courier New" w:cs="Courier New"/>
        </w:rPr>
        <w:t>...........................................................</w:t>
      </w:r>
    </w:p>
    <w:p w:rsidR="002C7CD8" w:rsidRPr="004B600C" w:rsidRDefault="002C7CD8" w:rsidP="00ED5F4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Tygodniowy czas pracy pielęgniarki....................................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</w:p>
    <w:p w:rsidR="002C7CD8" w:rsidRPr="00186BAF" w:rsidRDefault="002C7CD8" w:rsidP="004B600C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86BAF">
        <w:rPr>
          <w:rFonts w:ascii="Arial" w:hAnsi="Arial" w:cs="Arial"/>
        </w:rPr>
        <w:t>Ocena  realizacji  i</w:t>
      </w:r>
      <w:r>
        <w:rPr>
          <w:rFonts w:ascii="Arial" w:hAnsi="Arial" w:cs="Arial"/>
        </w:rPr>
        <w:t xml:space="preserve"> </w:t>
      </w:r>
      <w:r w:rsidRPr="00186BAF">
        <w:rPr>
          <w:rFonts w:ascii="Arial" w:hAnsi="Arial" w:cs="Arial"/>
        </w:rPr>
        <w:t xml:space="preserve"> skuteczności  procedury  P-06  „ post</w:t>
      </w:r>
      <w:r>
        <w:rPr>
          <w:rFonts w:ascii="Arial" w:hAnsi="Arial" w:cs="Arial"/>
        </w:rPr>
        <w:t>ę</w:t>
      </w:r>
      <w:r w:rsidRPr="00186BAF">
        <w:rPr>
          <w:rFonts w:ascii="Arial" w:hAnsi="Arial" w:cs="Arial"/>
        </w:rPr>
        <w:t xml:space="preserve">powania po ekspozycji </w:t>
      </w:r>
      <w:r>
        <w:rPr>
          <w:rFonts w:ascii="Arial" w:hAnsi="Arial" w:cs="Arial"/>
        </w:rPr>
        <w:t xml:space="preserve"> </w:t>
      </w:r>
      <w:r w:rsidRPr="00186BA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</w:t>
      </w:r>
      <w:r w:rsidRPr="00186BAF">
        <w:rPr>
          <w:rFonts w:ascii="Arial" w:hAnsi="Arial" w:cs="Arial"/>
        </w:rPr>
        <w:t xml:space="preserve">materiał    </w:t>
      </w:r>
    </w:p>
    <w:p w:rsidR="002C7CD8" w:rsidRPr="00186BAF" w:rsidRDefault="002C7CD8" w:rsidP="004B600C">
      <w:pPr>
        <w:pStyle w:val="PlainText"/>
        <w:rPr>
          <w:rFonts w:ascii="Arial" w:hAnsi="Arial" w:cs="Arial"/>
        </w:rPr>
      </w:pPr>
      <w:r w:rsidRPr="00186B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86BAF">
        <w:rPr>
          <w:rFonts w:ascii="Arial" w:hAnsi="Arial" w:cs="Arial"/>
        </w:rPr>
        <w:t xml:space="preserve">  zakaźny„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1.</w:t>
      </w:r>
      <w:r w:rsidRPr="004B600C">
        <w:rPr>
          <w:rFonts w:ascii="Courier New" w:hAnsi="Courier New" w:cs="Courier New"/>
        </w:rPr>
        <w:t xml:space="preserve">Czy podczas udzielania świadczeń zdrowotnych związanych z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bezpośrednim kontakte</w:t>
      </w:r>
      <w:r>
        <w:rPr>
          <w:rFonts w:ascii="Courier New" w:hAnsi="Courier New" w:cs="Courier New"/>
        </w:rPr>
        <w:t xml:space="preserve">m z krwią i płynami ustrojowym pielęgniarka 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4B600C">
        <w:rPr>
          <w:rFonts w:ascii="Courier New" w:hAnsi="Courier New" w:cs="Courier New"/>
        </w:rPr>
        <w:t>stosuje środki ochrony osobistej</w:t>
      </w:r>
      <w:r>
        <w:rPr>
          <w:rFonts w:ascii="Courier New" w:hAnsi="Courier New" w:cs="Courier New"/>
        </w:rPr>
        <w:t>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  - rękawice ochronne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  - fartuch ochronny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- maseczka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4B600C">
        <w:rPr>
          <w:rFonts w:ascii="Courier New" w:hAnsi="Courier New" w:cs="Courier New"/>
        </w:rPr>
        <w:t xml:space="preserve">Uwagi </w:t>
      </w:r>
      <w:r>
        <w:rPr>
          <w:rFonts w:ascii="Courier New" w:hAnsi="Courier New" w:cs="Courier New"/>
        </w:rPr>
        <w:t>.................................................................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1.</w:t>
      </w:r>
      <w:r w:rsidRPr="004B600C">
        <w:rPr>
          <w:rFonts w:ascii="Courier New" w:hAnsi="Courier New" w:cs="Courier New"/>
        </w:rPr>
        <w:t xml:space="preserve">Czy pielęgniarka posiada odpowiednią ilość środków ochrony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osobistej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2.</w:t>
      </w:r>
      <w:r w:rsidRPr="004B600C">
        <w:rPr>
          <w:rFonts w:ascii="Courier New" w:hAnsi="Courier New" w:cs="Courier New"/>
        </w:rPr>
        <w:t xml:space="preserve">Czy skaleczenia na dłoniach </w:t>
      </w:r>
      <w:r>
        <w:rPr>
          <w:rFonts w:ascii="Courier New" w:hAnsi="Courier New" w:cs="Courier New"/>
        </w:rPr>
        <w:t xml:space="preserve">przed pracą </w:t>
      </w:r>
      <w:r w:rsidRPr="004B600C">
        <w:rPr>
          <w:rFonts w:ascii="Courier New" w:hAnsi="Courier New" w:cs="Courier New"/>
        </w:rPr>
        <w:t xml:space="preserve">zabezpieczone są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opatrunkiem w</w:t>
      </w:r>
      <w:r w:rsidRPr="004B600C">
        <w:rPr>
          <w:rFonts w:ascii="Courier New" w:hAnsi="Courier New" w:cs="Courier New"/>
        </w:rPr>
        <w:t>odo</w:t>
      </w:r>
      <w:r>
        <w:rPr>
          <w:rFonts w:ascii="Courier New" w:hAnsi="Courier New" w:cs="Courier New"/>
        </w:rPr>
        <w:t>odpornym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>Uwagi</w:t>
      </w:r>
      <w:r>
        <w:rPr>
          <w:rFonts w:ascii="Courier New" w:hAnsi="Courier New" w:cs="Courier New"/>
        </w:rPr>
        <w:t>............................................................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3.Czypielęgniarka </w:t>
      </w:r>
      <w:r w:rsidRPr="004B600C">
        <w:rPr>
          <w:rFonts w:ascii="Courier New" w:hAnsi="Courier New" w:cs="Courier New"/>
        </w:rPr>
        <w:t>wykonuje prace bez biżuterii na dłoniach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 xml:space="preserve">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4.Czy pielęgniarka przed</w:t>
      </w:r>
      <w:r w:rsidRPr="004B600C">
        <w:rPr>
          <w:rFonts w:ascii="Courier New" w:hAnsi="Courier New" w:cs="Courier New"/>
        </w:rPr>
        <w:t xml:space="preserve"> przystąpieniem do pracy oraz inny</w:t>
      </w:r>
      <w:r>
        <w:rPr>
          <w:rFonts w:ascii="Courier New" w:hAnsi="Courier New" w:cs="Courier New"/>
        </w:rPr>
        <w:t xml:space="preserve">mi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wymaganymi sytuacjami przes</w:t>
      </w:r>
      <w:r w:rsidRPr="004B600C">
        <w:rPr>
          <w:rFonts w:ascii="Courier New" w:hAnsi="Courier New" w:cs="Courier New"/>
        </w:rPr>
        <w:t>trze</w:t>
      </w:r>
      <w:r>
        <w:rPr>
          <w:rFonts w:ascii="Courier New" w:hAnsi="Courier New" w:cs="Courier New"/>
        </w:rPr>
        <w:t>ga  zwykłego mycia rąk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5.Czy</w:t>
      </w:r>
      <w:r w:rsidRPr="004B600C">
        <w:rPr>
          <w:rFonts w:ascii="Courier New" w:hAnsi="Courier New" w:cs="Courier New"/>
        </w:rPr>
        <w:t xml:space="preserve"> pielęgniarka dokonuje hig</w:t>
      </w:r>
      <w:r>
        <w:rPr>
          <w:rFonts w:ascii="Courier New" w:hAnsi="Courier New" w:cs="Courier New"/>
        </w:rPr>
        <w:t>ienicznego mycia i dezynfekcji rąk</w:t>
      </w:r>
      <w:r w:rsidRPr="004B600C">
        <w:rPr>
          <w:rFonts w:ascii="Courier New" w:hAnsi="Courier New" w:cs="Courier New"/>
        </w:rPr>
        <w:t>: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 xml:space="preserve">- przed  założeniem </w:t>
      </w:r>
      <w:r>
        <w:rPr>
          <w:rFonts w:ascii="Courier New" w:hAnsi="Courier New" w:cs="Courier New"/>
        </w:rPr>
        <w:t xml:space="preserve"> i zdjęciem  rękawic ochronnych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- przed i po zabiegach,</w:t>
      </w:r>
      <w:r w:rsidRPr="004B600C">
        <w:rPr>
          <w:rFonts w:ascii="Courier New" w:hAnsi="Courier New" w:cs="Courier New"/>
        </w:rPr>
        <w:t xml:space="preserve">w trakcie których może nastąpić kontakt z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materiałem biologicznym i krwią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 xml:space="preserve">- po kontakcie ze skóra pacjenta z widocznymi zmianami skórnymi </w:t>
      </w:r>
      <w:r>
        <w:rPr>
          <w:rFonts w:ascii="Courier New" w:hAnsi="Courier New" w:cs="Courier New"/>
        </w:rPr>
        <w:t xml:space="preserve">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tak/nie</w:t>
      </w:r>
      <w:r>
        <w:rPr>
          <w:rFonts w:ascii="Arial" w:hAnsi="Arial" w:cs="Arial"/>
        </w:rPr>
        <w:t>*</w:t>
      </w:r>
      <w:r w:rsidRPr="004B600C"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6.</w:t>
      </w:r>
      <w:r w:rsidRPr="004B600C">
        <w:rPr>
          <w:rFonts w:ascii="Courier New" w:hAnsi="Courier New" w:cs="Courier New"/>
        </w:rPr>
        <w:t>Czy pielęgni</w:t>
      </w:r>
      <w:r>
        <w:rPr>
          <w:rFonts w:ascii="Courier New" w:hAnsi="Courier New" w:cs="Courier New"/>
        </w:rPr>
        <w:t xml:space="preserve">arka mycia rąk dokonuje według opracowanej </w:t>
      </w:r>
      <w:r w:rsidRPr="004B600C">
        <w:rPr>
          <w:rFonts w:ascii="Courier New" w:hAnsi="Courier New" w:cs="Courier New"/>
        </w:rPr>
        <w:t xml:space="preserve">procedury  </w:t>
      </w:r>
      <w:r>
        <w:rPr>
          <w:rFonts w:ascii="Courier New" w:hAnsi="Courier New" w:cs="Courier New"/>
        </w:rPr>
        <w:t xml:space="preserve">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7.Czy w gabinecie przestrzegane są pozostałe procedury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epidemiologiczne zapobiegające zakażeniom tak/nie</w:t>
      </w:r>
      <w:r>
        <w:rPr>
          <w:rFonts w:ascii="Arial" w:hAnsi="Arial" w:cs="Arial"/>
        </w:rPr>
        <w:t>*</w:t>
      </w:r>
      <w:r>
        <w:rPr>
          <w:rFonts w:ascii="Courier New" w:hAnsi="Courier New" w:cs="Courier New"/>
        </w:rPr>
        <w:t>,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8.Czy gabinet </w:t>
      </w:r>
      <w:r w:rsidRPr="004B600C">
        <w:rPr>
          <w:rFonts w:ascii="Courier New" w:hAnsi="Courier New" w:cs="Courier New"/>
        </w:rPr>
        <w:t xml:space="preserve">zaopatrzony </w:t>
      </w:r>
      <w:r>
        <w:rPr>
          <w:rFonts w:ascii="Courier New" w:hAnsi="Courier New" w:cs="Courier New"/>
        </w:rPr>
        <w:t xml:space="preserve">jest w środki myjące oraz dezynfekcyjne 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>tak/nie</w:t>
      </w:r>
      <w:r>
        <w:rPr>
          <w:rFonts w:ascii="Arial" w:hAnsi="Arial" w:cs="Arial"/>
        </w:rPr>
        <w:t>*</w:t>
      </w:r>
      <w:r>
        <w:rPr>
          <w:rFonts w:ascii="Courier New" w:hAnsi="Courier New" w:cs="Courier New"/>
        </w:rPr>
        <w:t xml:space="preserve">, podać rodzaj środka </w:t>
      </w:r>
      <w:r w:rsidRPr="004B600C">
        <w:rPr>
          <w:rFonts w:ascii="Courier New" w:hAnsi="Courier New" w:cs="Courier New"/>
        </w:rPr>
        <w:t xml:space="preserve">oraz </w:t>
      </w:r>
      <w:r>
        <w:rPr>
          <w:rFonts w:ascii="Courier New" w:hAnsi="Courier New" w:cs="Courier New"/>
        </w:rPr>
        <w:t xml:space="preserve">terminy ważnośći .............  </w:t>
      </w:r>
    </w:p>
    <w:p w:rsidR="002C7CD8" w:rsidRPr="004B600C" w:rsidRDefault="002C7CD8" w:rsidP="004B600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.................................................................</w:t>
      </w:r>
    </w:p>
    <w:p w:rsidR="002C7CD8" w:rsidRDefault="002C7CD8" w:rsidP="004B600C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</w:t>
      </w: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  <w:r w:rsidRPr="004B600C">
        <w:rPr>
          <w:rFonts w:ascii="Courier New" w:hAnsi="Courier New" w:cs="Courier New"/>
        </w:rPr>
        <w:t xml:space="preserve"> </w:t>
      </w:r>
      <w:r w:rsidRPr="00C61F5C">
        <w:rPr>
          <w:rFonts w:ascii="Times New Roman" w:hAnsi="Times New Roman" w:cs="Times New Roman"/>
        </w:rPr>
        <w:t xml:space="preserve">  ZALECENIA  I WNIOSKI</w:t>
      </w:r>
      <w:r w:rsidRPr="00896EF6">
        <w:rPr>
          <w:rFonts w:ascii="Times New Roman" w:hAnsi="Times New Roman" w:cs="Times New Roman"/>
        </w:rPr>
        <w:t xml:space="preserve"> :</w:t>
      </w: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1464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1464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........................................................................</w:t>
      </w:r>
    </w:p>
    <w:p w:rsidR="002C7CD8" w:rsidRDefault="002C7CD8" w:rsidP="00006009">
      <w:pPr>
        <w:pStyle w:val="PlainText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   *</w:t>
      </w:r>
      <w:r w:rsidRPr="00675351">
        <w:rPr>
          <w:rFonts w:ascii="Arial" w:hAnsi="Arial" w:cs="Arial"/>
          <w:sz w:val="18"/>
          <w:szCs w:val="18"/>
        </w:rPr>
        <w:t>zaz</w:t>
      </w:r>
      <w:r>
        <w:rPr>
          <w:rFonts w:ascii="Arial" w:hAnsi="Arial" w:cs="Arial"/>
          <w:sz w:val="18"/>
          <w:szCs w:val="18"/>
        </w:rPr>
        <w:t>naczyć właściwe</w:t>
      </w: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1464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                     ..........................</w:t>
      </w:r>
    </w:p>
    <w:p w:rsidR="002C7CD8" w:rsidRPr="00896EF6" w:rsidRDefault="002C7CD8" w:rsidP="001464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Pr="00896EF6">
        <w:rPr>
          <w:rFonts w:ascii="Courier New" w:hAnsi="Courier New" w:cs="Courier New"/>
          <w:sz w:val="18"/>
          <w:szCs w:val="18"/>
        </w:rPr>
        <w:t xml:space="preserve">podpis osoby kontrolowanej                   </w:t>
      </w:r>
      <w:r>
        <w:rPr>
          <w:rFonts w:ascii="Courier New" w:hAnsi="Courier New" w:cs="Courier New"/>
          <w:sz w:val="18"/>
          <w:szCs w:val="18"/>
        </w:rPr>
        <w:t xml:space="preserve">          </w:t>
      </w:r>
      <w:r w:rsidRPr="00896EF6">
        <w:rPr>
          <w:rFonts w:ascii="Courier New" w:hAnsi="Courier New" w:cs="Courier New"/>
          <w:sz w:val="18"/>
          <w:szCs w:val="18"/>
        </w:rPr>
        <w:t xml:space="preserve"> podpis osoby kontrolującej</w:t>
      </w:r>
    </w:p>
    <w:p w:rsidR="002C7CD8" w:rsidRDefault="002C7CD8" w:rsidP="004A594D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896EF6"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</w:t>
      </w:r>
    </w:p>
    <w:p w:rsidR="002C7CD8" w:rsidRPr="008703F7" w:rsidRDefault="002C7CD8" w:rsidP="004A594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</w:t>
      </w:r>
      <w:r w:rsidRPr="009874E1">
        <w:rPr>
          <w:rFonts w:ascii="Times New Roman" w:hAnsi="Times New Roman" w:cs="Times New Roman"/>
          <w:b/>
          <w:sz w:val="22"/>
          <w:szCs w:val="22"/>
        </w:rPr>
        <w:t xml:space="preserve">PROTOKÓŁ  </w:t>
      </w:r>
    </w:p>
    <w:p w:rsidR="002C7CD8" w:rsidRPr="009874E1" w:rsidRDefault="002C7CD8" w:rsidP="004A594D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9874E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WEWNĘTRZNEJ  KONTROLI  SANITARNEJ</w:t>
      </w:r>
    </w:p>
    <w:p w:rsidR="002C7CD8" w:rsidRDefault="002C7CD8" w:rsidP="004A594D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4A594D">
      <w:pPr>
        <w:pStyle w:val="PlainText"/>
        <w:rPr>
          <w:rFonts w:ascii="Courier New" w:hAnsi="Courier New" w:cs="Courier New"/>
        </w:rPr>
      </w:pPr>
    </w:p>
    <w:p w:rsidR="002C7CD8" w:rsidRDefault="002C7CD8" w:rsidP="004A594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Pr="004B600C">
        <w:rPr>
          <w:rFonts w:ascii="Courier New" w:hAnsi="Courier New" w:cs="Courier New"/>
        </w:rPr>
        <w:t>Kontrola  przeprowadzona w dniu</w:t>
      </w:r>
      <w:r>
        <w:rPr>
          <w:rFonts w:ascii="Courier New" w:hAnsi="Courier New" w:cs="Courier New"/>
        </w:rPr>
        <w:t>.........</w:t>
      </w:r>
      <w:r w:rsidRPr="004B600C">
        <w:rPr>
          <w:rFonts w:ascii="Courier New" w:hAnsi="Courier New" w:cs="Courier New"/>
        </w:rPr>
        <w:t xml:space="preserve"> w Gabinecie Profilaktyki </w:t>
      </w:r>
      <w:r>
        <w:rPr>
          <w:rFonts w:ascii="Courier New" w:hAnsi="Courier New" w:cs="Courier New"/>
        </w:rPr>
        <w:t xml:space="preserve">  </w:t>
      </w:r>
    </w:p>
    <w:p w:rsidR="002C7CD8" w:rsidRPr="004B600C" w:rsidRDefault="002C7CD8" w:rsidP="004A594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Zdrowotnej i Pomocy Przedlekarskiej...................................</w:t>
      </w:r>
    </w:p>
    <w:p w:rsidR="002C7CD8" w:rsidRPr="004B600C" w:rsidRDefault="002C7CD8" w:rsidP="004A594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 xml:space="preserve">przez </w:t>
      </w:r>
      <w:r>
        <w:rPr>
          <w:rFonts w:ascii="Courier New" w:hAnsi="Courier New" w:cs="Courier New"/>
        </w:rPr>
        <w:t>................................................................</w:t>
      </w:r>
    </w:p>
    <w:p w:rsidR="002C7CD8" w:rsidRDefault="002C7CD8" w:rsidP="004A594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B600C">
        <w:rPr>
          <w:rFonts w:ascii="Courier New" w:hAnsi="Courier New" w:cs="Courier New"/>
        </w:rPr>
        <w:t>w obecności</w:t>
      </w:r>
      <w:r>
        <w:rPr>
          <w:rFonts w:ascii="Courier New" w:hAnsi="Courier New" w:cs="Courier New"/>
        </w:rPr>
        <w:t>...........................................................</w:t>
      </w:r>
    </w:p>
    <w:p w:rsidR="002C7CD8" w:rsidRDefault="002C7CD8" w:rsidP="004A594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Tygodniowy czas pracy pielęgniarki....................................</w:t>
      </w:r>
    </w:p>
    <w:p w:rsidR="002C7CD8" w:rsidRDefault="002C7CD8" w:rsidP="004A594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Liczba uczniów ......... w tym z orzeczeniem o niepełnosprawności.....</w:t>
      </w:r>
    </w:p>
    <w:p w:rsidR="002C7CD8" w:rsidRDefault="002C7CD8" w:rsidP="004A594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w klasach integracyjnych........... w klasach sportowych .............</w:t>
      </w:r>
    </w:p>
    <w:p w:rsidR="002C7CD8" w:rsidRPr="002678A7" w:rsidRDefault="002C7CD8" w:rsidP="004A594D">
      <w:pPr>
        <w:pStyle w:val="PlainText"/>
        <w:rPr>
          <w:rFonts w:ascii="Arial" w:hAnsi="Arial" w:cs="Arial"/>
        </w:rPr>
      </w:pPr>
      <w:r w:rsidRPr="002678A7">
        <w:rPr>
          <w:rFonts w:ascii="Arial" w:hAnsi="Arial" w:cs="Arial"/>
        </w:rPr>
        <w:t xml:space="preserve">  </w:t>
      </w:r>
    </w:p>
    <w:p w:rsidR="002C7CD8" w:rsidRDefault="002C7CD8" w:rsidP="00146469">
      <w:pPr>
        <w:pStyle w:val="PlainText"/>
      </w:pPr>
      <w:r>
        <w:t xml:space="preserve">   ZAKRES PRZEDMIOTOWEJ KONTROLI :</w:t>
      </w:r>
    </w:p>
    <w:p w:rsidR="002C7CD8" w:rsidRDefault="002C7CD8" w:rsidP="00146469">
      <w:pPr>
        <w:pStyle w:val="PlainText"/>
      </w:pPr>
      <w:r>
        <w:t xml:space="preserve">    </w:t>
      </w:r>
    </w:p>
    <w:p w:rsidR="002C7CD8" w:rsidRDefault="002C7CD8" w:rsidP="00146469">
      <w:pPr>
        <w:pStyle w:val="PlainText"/>
      </w:pPr>
      <w:r>
        <w:t xml:space="preserve">      I. stan sanitarno-higieniczny gabinetu,</w:t>
      </w:r>
    </w:p>
    <w:p w:rsidR="002C7CD8" w:rsidRDefault="002C7CD8" w:rsidP="00146469">
      <w:pPr>
        <w:pStyle w:val="PlainText"/>
      </w:pPr>
      <w:r>
        <w:t xml:space="preserve">     II. wyposażenie,</w:t>
      </w:r>
    </w:p>
    <w:p w:rsidR="002C7CD8" w:rsidRDefault="002C7CD8" w:rsidP="00146469">
      <w:pPr>
        <w:pStyle w:val="PlainText"/>
      </w:pPr>
      <w:r>
        <w:t xml:space="preserve">    III. wymagane procedury postępowania,</w:t>
      </w:r>
    </w:p>
    <w:p w:rsidR="002C7CD8" w:rsidRDefault="002C7CD8" w:rsidP="00146469">
      <w:pPr>
        <w:pStyle w:val="PlainText"/>
      </w:pPr>
      <w:r>
        <w:t xml:space="preserve">     IV. sposób postępowania z wytwarzanymi odpadami,</w:t>
      </w:r>
    </w:p>
    <w:p w:rsidR="002C7CD8" w:rsidRDefault="002C7CD8" w:rsidP="00146469">
      <w:pPr>
        <w:pStyle w:val="PlainText"/>
      </w:pPr>
      <w:r>
        <w:t xml:space="preserve">      V. stanowisko do mycia i dezynfekcji rak,</w:t>
      </w:r>
    </w:p>
    <w:p w:rsidR="002C7CD8" w:rsidRDefault="002C7CD8" w:rsidP="00146469">
      <w:pPr>
        <w:pStyle w:val="PlainText"/>
      </w:pPr>
      <w:r>
        <w:t xml:space="preserve">     VI. stosowanie środków dezynfekcyjnych(antyseptyków),detergentów oraz   </w:t>
      </w:r>
    </w:p>
    <w:p w:rsidR="002C7CD8" w:rsidRDefault="002C7CD8" w:rsidP="00146469">
      <w:pPr>
        <w:pStyle w:val="PlainText"/>
      </w:pPr>
      <w:r>
        <w:t xml:space="preserve">         środków ochrony osobistej,</w:t>
      </w:r>
    </w:p>
    <w:p w:rsidR="002C7CD8" w:rsidRDefault="002C7CD8" w:rsidP="00146469">
      <w:pPr>
        <w:pStyle w:val="PlainText"/>
      </w:pPr>
      <w:r>
        <w:t xml:space="preserve">    VII. utrzymanie w czystości lodówki,</w:t>
      </w:r>
    </w:p>
    <w:p w:rsidR="002C7CD8" w:rsidRDefault="002C7CD8" w:rsidP="00146469">
      <w:pPr>
        <w:pStyle w:val="PlainText"/>
      </w:pPr>
      <w:r>
        <w:t xml:space="preserve">   VIII. postępowanie z bielizną,</w:t>
      </w:r>
    </w:p>
    <w:p w:rsidR="002C7CD8" w:rsidRDefault="002C7CD8" w:rsidP="00146469">
      <w:pPr>
        <w:pStyle w:val="PlainText"/>
      </w:pPr>
      <w:r>
        <w:t xml:space="preserve">     IX. badania lekarskie pracownika. </w:t>
      </w:r>
    </w:p>
    <w:p w:rsidR="002C7CD8" w:rsidRDefault="002C7CD8" w:rsidP="00146469">
      <w:pPr>
        <w:pStyle w:val="PlainText"/>
      </w:pPr>
    </w:p>
    <w:p w:rsidR="002C7CD8" w:rsidRDefault="002C7CD8" w:rsidP="007441E6">
      <w:pPr>
        <w:pStyle w:val="PlainText"/>
        <w:ind w:left="360"/>
      </w:pPr>
      <w:r>
        <w:t xml:space="preserve"> I.Stan sanitarno-higieniczny gabinetu:</w:t>
      </w:r>
    </w:p>
    <w:p w:rsidR="002C7CD8" w:rsidRDefault="002C7CD8" w:rsidP="00835ADE">
      <w:pPr>
        <w:pStyle w:val="PlainText"/>
        <w:ind w:left="360"/>
      </w:pPr>
      <w:r>
        <w:t xml:space="preserve">   1.stan techniczny gabinetu rzutujący na stan sanitarny(ściany, podloga, </w:t>
      </w:r>
    </w:p>
    <w:p w:rsidR="002C7CD8" w:rsidRDefault="002C7CD8" w:rsidP="00835ADE">
      <w:pPr>
        <w:pStyle w:val="PlainText"/>
        <w:ind w:left="360"/>
      </w:pPr>
      <w:r>
        <w:t xml:space="preserve">     meble,krzesła,umywalka,lampy,okna)krótki opis..........................</w:t>
      </w:r>
    </w:p>
    <w:p w:rsidR="002C7CD8" w:rsidRDefault="002C7CD8" w:rsidP="00835ADE">
      <w:pPr>
        <w:pStyle w:val="PlainText"/>
        <w:ind w:left="360"/>
      </w:pPr>
      <w:r>
        <w:t xml:space="preserve">     .......................................................................</w:t>
      </w:r>
    </w:p>
    <w:p w:rsidR="002C7CD8" w:rsidRDefault="002C7CD8" w:rsidP="00835ADE">
      <w:pPr>
        <w:pStyle w:val="PlainText"/>
        <w:ind w:left="360"/>
      </w:pPr>
      <w:r>
        <w:t xml:space="preserve">     .......................................................................</w:t>
      </w:r>
    </w:p>
    <w:p w:rsidR="002C7CD8" w:rsidRDefault="002C7CD8" w:rsidP="00835ADE">
      <w:pPr>
        <w:pStyle w:val="PlainText"/>
        <w:ind w:left="360"/>
      </w:pPr>
      <w:r>
        <w:t xml:space="preserve">   2.sprzątanie gabinetu przez:</w:t>
      </w:r>
    </w:p>
    <w:p w:rsidR="002C7CD8" w:rsidRDefault="002C7CD8" w:rsidP="00835ADE">
      <w:pPr>
        <w:pStyle w:val="PlainText"/>
        <w:ind w:left="360"/>
      </w:pPr>
      <w:r>
        <w:t xml:space="preserve">     - personel placówki tak/nie</w:t>
      </w:r>
      <w:r>
        <w:rPr>
          <w:rFonts w:ascii="Arial" w:hAnsi="Arial" w:cs="Arial"/>
        </w:rPr>
        <w:t>*</w:t>
      </w:r>
    </w:p>
    <w:p w:rsidR="002C7CD8" w:rsidRDefault="002C7CD8" w:rsidP="00835ADE">
      <w:pPr>
        <w:pStyle w:val="PlainText"/>
        <w:ind w:left="360"/>
      </w:pPr>
      <w:r>
        <w:t xml:space="preserve">     - personel Szkoły tak/nie</w:t>
      </w:r>
      <w:r>
        <w:rPr>
          <w:rFonts w:ascii="Arial" w:hAnsi="Arial" w:cs="Arial"/>
        </w:rPr>
        <w:t>*</w:t>
      </w:r>
    </w:p>
    <w:p w:rsidR="002C7CD8" w:rsidRDefault="002C7CD8" w:rsidP="00835ADE">
      <w:pPr>
        <w:pStyle w:val="PlainText"/>
        <w:ind w:left="360"/>
      </w:pPr>
      <w:r>
        <w:t xml:space="preserve">     - inne rozwiązanie,jakie...............................................</w:t>
      </w:r>
    </w:p>
    <w:p w:rsidR="002C7CD8" w:rsidRDefault="002C7CD8" w:rsidP="00835ADE">
      <w:pPr>
        <w:pStyle w:val="PlainText"/>
        <w:ind w:left="360"/>
      </w:pPr>
    </w:p>
    <w:p w:rsidR="002C7CD8" w:rsidRDefault="002C7CD8" w:rsidP="00835ADE">
      <w:pPr>
        <w:pStyle w:val="PlainText"/>
        <w:ind w:left="360"/>
      </w:pPr>
      <w:r>
        <w:t xml:space="preserve"> II.Wyposazenie:</w:t>
      </w:r>
    </w:p>
    <w:p w:rsidR="002C7CD8" w:rsidRDefault="002C7CD8" w:rsidP="00205437">
      <w:pPr>
        <w:pStyle w:val="PlainText"/>
        <w:ind w:left="360"/>
      </w:pPr>
      <w:r>
        <w:t xml:space="preserve">   1.wyposażenie gabinetu w niezbędny sprzęt do wykonywania świadczonych  </w:t>
      </w:r>
    </w:p>
    <w:p w:rsidR="002C7CD8" w:rsidRDefault="002C7CD8" w:rsidP="00205437">
      <w:pPr>
        <w:pStyle w:val="PlainText"/>
        <w:ind w:left="360"/>
      </w:pPr>
      <w:r>
        <w:t xml:space="preserve">     usług:</w:t>
      </w:r>
    </w:p>
    <w:p w:rsidR="002C7CD8" w:rsidRDefault="002C7CD8" w:rsidP="00205437">
      <w:pPr>
        <w:pStyle w:val="PlainText"/>
      </w:pPr>
      <w:r>
        <w:t xml:space="preserve">        - wyposażenie w wymagane meble (kozetka,szafka na leki,stolik zabiegowy, </w:t>
      </w:r>
    </w:p>
    <w:p w:rsidR="002C7CD8" w:rsidRDefault="002C7CD8" w:rsidP="00205437">
      <w:pPr>
        <w:pStyle w:val="PlainText"/>
      </w:pPr>
      <w:r>
        <w:t xml:space="preserve">          biurko,szafka kartoteczna-krótki opis.......................</w:t>
      </w:r>
    </w:p>
    <w:p w:rsidR="002C7CD8" w:rsidRDefault="002C7CD8" w:rsidP="00205437">
      <w:pPr>
        <w:pStyle w:val="PlainText"/>
      </w:pPr>
      <w:r>
        <w:t xml:space="preserve">             ...................................................................</w:t>
      </w:r>
    </w:p>
    <w:p w:rsidR="002C7CD8" w:rsidRPr="00205437" w:rsidRDefault="002C7CD8" w:rsidP="00205437">
      <w:pPr>
        <w:pStyle w:val="PlainText"/>
      </w:pPr>
      <w:r>
        <w:t xml:space="preserve">             ...................................................................</w:t>
      </w:r>
    </w:p>
    <w:p w:rsidR="002C7CD8" w:rsidRDefault="002C7CD8" w:rsidP="007441E6">
      <w:pPr>
        <w:pStyle w:val="PlainText"/>
        <w:ind w:left="360"/>
      </w:pPr>
      <w:r>
        <w:t xml:space="preserve">     - wyposażenie  w  wymagany sprzęt ( waga  medyczna , parawan, aparat do </w:t>
      </w:r>
    </w:p>
    <w:p w:rsidR="002C7CD8" w:rsidRDefault="002C7CD8" w:rsidP="007441E6">
      <w:pPr>
        <w:pStyle w:val="PlainText"/>
        <w:ind w:left="360"/>
      </w:pPr>
      <w:r>
        <w:t xml:space="preserve">       pomiarów  ciśnienia  tętniczego  krwi  z  kompletem   mankietów , </w:t>
      </w:r>
    </w:p>
    <w:p w:rsidR="002C7CD8" w:rsidRDefault="002C7CD8" w:rsidP="008D6D0D">
      <w:pPr>
        <w:pStyle w:val="PlainText"/>
        <w:ind w:left="360"/>
      </w:pPr>
      <w:r>
        <w:t xml:space="preserve">       maseczka do prowadzenia oddechu zastępczego , zestaw p/wstrząsowy -</w:t>
      </w:r>
    </w:p>
    <w:p w:rsidR="002C7CD8" w:rsidRDefault="002C7CD8" w:rsidP="008D6D0D">
      <w:pPr>
        <w:pStyle w:val="PlainText"/>
        <w:ind w:left="360"/>
      </w:pPr>
      <w:r>
        <w:t xml:space="preserve">       krótki opis..........................................................</w:t>
      </w:r>
    </w:p>
    <w:p w:rsidR="002C7CD8" w:rsidRDefault="002C7CD8" w:rsidP="008D6D0D">
      <w:pPr>
        <w:pStyle w:val="PlainText"/>
        <w:ind w:left="360"/>
      </w:pPr>
      <w:r>
        <w:t xml:space="preserve">       .....................................................................</w:t>
      </w:r>
    </w:p>
    <w:p w:rsidR="002C7CD8" w:rsidRDefault="002C7CD8" w:rsidP="008D6D0D">
      <w:pPr>
        <w:pStyle w:val="PlainText"/>
        <w:ind w:left="360"/>
      </w:pPr>
      <w:r>
        <w:t xml:space="preserve">  III.Wymagane procedury postępowania:</w:t>
      </w:r>
    </w:p>
    <w:p w:rsidR="002C7CD8" w:rsidRDefault="002C7CD8" w:rsidP="00DA0822">
      <w:pPr>
        <w:pStyle w:val="PlainText"/>
        <w:ind w:left="945"/>
      </w:pPr>
      <w:r>
        <w:t>1.higieny rąk i stosowanie środków ochrony indywidualnej tak/nie</w:t>
      </w:r>
      <w:r>
        <w:rPr>
          <w:rFonts w:ascii="Arial" w:hAnsi="Arial" w:cs="Arial"/>
        </w:rPr>
        <w:t>*</w:t>
      </w:r>
      <w:r>
        <w:t>,</w:t>
      </w:r>
    </w:p>
    <w:p w:rsidR="002C7CD8" w:rsidRDefault="002C7CD8" w:rsidP="00DA0822">
      <w:pPr>
        <w:pStyle w:val="PlainText"/>
        <w:ind w:left="945"/>
      </w:pPr>
      <w:r>
        <w:t>2.mycia i dezynfekcji lodówki,</w:t>
      </w:r>
    </w:p>
    <w:p w:rsidR="002C7CD8" w:rsidRDefault="002C7CD8" w:rsidP="00DA0822">
      <w:pPr>
        <w:pStyle w:val="PlainText"/>
        <w:ind w:left="945"/>
      </w:pPr>
      <w:r>
        <w:t>3.sprzątania i dezynfekcji gabinetu,</w:t>
      </w:r>
    </w:p>
    <w:p w:rsidR="002C7CD8" w:rsidRDefault="002C7CD8" w:rsidP="00DA0822">
      <w:pPr>
        <w:pStyle w:val="PlainText"/>
        <w:ind w:left="945"/>
      </w:pPr>
      <w:r>
        <w:t>4.utrzymanie w czystości wyposażenia oraz sprzętu,</w:t>
      </w:r>
    </w:p>
    <w:p w:rsidR="002C7CD8" w:rsidRDefault="002C7CD8" w:rsidP="00DA0822">
      <w:pPr>
        <w:pStyle w:val="PlainText"/>
        <w:ind w:left="945"/>
      </w:pPr>
      <w:r>
        <w:t>5.postępowania z odpadami,</w:t>
      </w:r>
    </w:p>
    <w:p w:rsidR="002C7CD8" w:rsidRDefault="002C7CD8" w:rsidP="00DA0822">
      <w:pPr>
        <w:pStyle w:val="PlainText"/>
        <w:ind w:left="945"/>
      </w:pPr>
      <w:r>
        <w:t>6.postępowanie po ekspozycji zawodowej,</w:t>
      </w:r>
    </w:p>
    <w:p w:rsidR="002C7CD8" w:rsidRDefault="002C7CD8" w:rsidP="00DA0822">
      <w:pPr>
        <w:pStyle w:val="PlainText"/>
        <w:ind w:left="945"/>
      </w:pPr>
      <w:r>
        <w:t>7.postępowania z czystą i brudną bielizną .</w:t>
      </w:r>
    </w:p>
    <w:p w:rsidR="002C7CD8" w:rsidRDefault="002C7CD8" w:rsidP="008D6D0D">
      <w:pPr>
        <w:pStyle w:val="PlainText"/>
      </w:pPr>
      <w:r>
        <w:t xml:space="preserve">     IV.Sposób postępowania z odpadami-krótki opis:</w:t>
      </w:r>
    </w:p>
    <w:p w:rsidR="002C7CD8" w:rsidRDefault="002C7CD8" w:rsidP="008D6D0D">
      <w:pPr>
        <w:pStyle w:val="PlainText"/>
      </w:pPr>
    </w:p>
    <w:p w:rsidR="002C7CD8" w:rsidRDefault="002C7CD8" w:rsidP="003F471F">
      <w:pPr>
        <w:pStyle w:val="PlainText"/>
        <w:numPr>
          <w:ilvl w:val="0"/>
          <w:numId w:val="3"/>
        </w:numPr>
      </w:pPr>
      <w:r>
        <w:t>komunalnymi..........................................................</w:t>
      </w:r>
    </w:p>
    <w:p w:rsidR="002C7CD8" w:rsidRDefault="002C7CD8" w:rsidP="003F471F">
      <w:pPr>
        <w:pStyle w:val="PlainText"/>
        <w:numPr>
          <w:ilvl w:val="0"/>
          <w:numId w:val="3"/>
        </w:numPr>
      </w:pPr>
      <w:r>
        <w:t>medycznymi niebezpiecznymi...........................................</w:t>
      </w:r>
    </w:p>
    <w:p w:rsidR="002C7CD8" w:rsidRDefault="002C7CD8" w:rsidP="003F471F">
      <w:pPr>
        <w:pStyle w:val="PlainText"/>
        <w:ind w:left="825"/>
      </w:pPr>
      <w:r>
        <w:t xml:space="preserve">   .....................................................................</w:t>
      </w:r>
    </w:p>
    <w:p w:rsidR="002C7CD8" w:rsidRDefault="002C7CD8" w:rsidP="003F471F">
      <w:pPr>
        <w:pStyle w:val="PlainText"/>
        <w:numPr>
          <w:ilvl w:val="0"/>
          <w:numId w:val="3"/>
        </w:numPr>
      </w:pPr>
      <w:r>
        <w:t>medycznymi o ostrych końcach i krawędziach...........................</w:t>
      </w:r>
    </w:p>
    <w:p w:rsidR="002C7CD8" w:rsidRDefault="002C7CD8" w:rsidP="003F471F">
      <w:pPr>
        <w:pStyle w:val="PlainText"/>
        <w:ind w:left="1185"/>
      </w:pPr>
      <w:r>
        <w:t>.....................................................................</w:t>
      </w:r>
    </w:p>
    <w:p w:rsidR="002C7CD8" w:rsidRDefault="002C7CD8" w:rsidP="003F471F">
      <w:pPr>
        <w:pStyle w:val="PlainText"/>
        <w:numPr>
          <w:ilvl w:val="0"/>
          <w:numId w:val="3"/>
        </w:numPr>
      </w:pPr>
      <w:r>
        <w:t>szczoteczkami plastikowymi po przeprowadzonej fluoryzacji............</w:t>
      </w:r>
    </w:p>
    <w:p w:rsidR="002C7CD8" w:rsidRDefault="002C7CD8" w:rsidP="003F471F">
      <w:pPr>
        <w:pStyle w:val="PlainText"/>
        <w:ind w:left="1185"/>
      </w:pPr>
      <w:r>
        <w:t>.....................................................................</w:t>
      </w:r>
    </w:p>
    <w:p w:rsidR="002C7CD8" w:rsidRDefault="002C7CD8" w:rsidP="003F471F">
      <w:pPr>
        <w:pStyle w:val="PlainText"/>
      </w:pPr>
      <w:r>
        <w:t xml:space="preserve">       5. odpowiedni dobór i oznakowanie pojemników............................</w:t>
      </w:r>
    </w:p>
    <w:p w:rsidR="002C7CD8" w:rsidRDefault="002C7CD8" w:rsidP="003F471F">
      <w:pPr>
        <w:pStyle w:val="PlainText"/>
      </w:pPr>
      <w:r>
        <w:t xml:space="preserve">          .....................................................................</w:t>
      </w:r>
    </w:p>
    <w:p w:rsidR="002C7CD8" w:rsidRDefault="002C7CD8" w:rsidP="003F471F">
      <w:pPr>
        <w:pStyle w:val="PlainText"/>
      </w:pPr>
      <w:r>
        <w:t xml:space="preserve">     V.Stanowisko do mycia i dezynfekcji rąk wyposażone w:</w:t>
      </w:r>
    </w:p>
    <w:p w:rsidR="002C7CD8" w:rsidRDefault="002C7CD8" w:rsidP="003F471F">
      <w:pPr>
        <w:pStyle w:val="PlainText"/>
      </w:pPr>
      <w:r>
        <w:t xml:space="preserve">       1.umywalka z bieżącą ciepłą i zimną wodą tak/nie</w:t>
      </w:r>
      <w:r>
        <w:rPr>
          <w:rFonts w:ascii="Arial" w:hAnsi="Arial" w:cs="Arial"/>
        </w:rPr>
        <w:t>*</w:t>
      </w:r>
      <w:r>
        <w:t>,</w:t>
      </w:r>
    </w:p>
    <w:p w:rsidR="002C7CD8" w:rsidRDefault="002C7CD8" w:rsidP="003F471F">
      <w:pPr>
        <w:pStyle w:val="PlainText"/>
      </w:pPr>
      <w:r>
        <w:t xml:space="preserve">       2.dozownik z płynem dezynfekcyjnym do rąk tak/nie</w:t>
      </w:r>
      <w:r>
        <w:rPr>
          <w:rFonts w:ascii="Arial" w:hAnsi="Arial" w:cs="Arial"/>
        </w:rPr>
        <w:t>*</w:t>
      </w:r>
      <w:r>
        <w:t>,</w:t>
      </w:r>
    </w:p>
    <w:p w:rsidR="002C7CD8" w:rsidRDefault="002C7CD8" w:rsidP="003F471F">
      <w:pPr>
        <w:pStyle w:val="PlainText"/>
      </w:pPr>
      <w:r>
        <w:t xml:space="preserve">       3.pojemnik z ręcznikami jednorazowego użytku tak/nie</w:t>
      </w:r>
      <w:r>
        <w:rPr>
          <w:rFonts w:ascii="Arial" w:hAnsi="Arial" w:cs="Arial"/>
        </w:rPr>
        <w:t>*</w:t>
      </w:r>
      <w:r>
        <w:t>,</w:t>
      </w:r>
    </w:p>
    <w:p w:rsidR="002C7CD8" w:rsidRDefault="002C7CD8" w:rsidP="003F471F">
      <w:pPr>
        <w:pStyle w:val="PlainText"/>
      </w:pPr>
      <w:r>
        <w:t xml:space="preserve">       4.rodzaj stosowanego środka dezynfekcyjnego do rąk(termin ważności)......</w:t>
      </w:r>
    </w:p>
    <w:p w:rsidR="002C7CD8" w:rsidRDefault="002C7CD8" w:rsidP="003F471F">
      <w:pPr>
        <w:pStyle w:val="PlainText"/>
      </w:pPr>
      <w:r>
        <w:t xml:space="preserve">         .......................................................................</w:t>
      </w:r>
    </w:p>
    <w:p w:rsidR="002C7CD8" w:rsidRDefault="002C7CD8" w:rsidP="003F471F">
      <w:pPr>
        <w:pStyle w:val="PlainText"/>
      </w:pPr>
      <w:r>
        <w:t xml:space="preserve">     VI.Stosowanie  środków  dezynfekcyjnych (antyseptyków), detergentów  oraz </w:t>
      </w:r>
    </w:p>
    <w:p w:rsidR="002C7CD8" w:rsidRDefault="002C7CD8" w:rsidP="003F471F">
      <w:pPr>
        <w:pStyle w:val="PlainText"/>
      </w:pPr>
      <w:r>
        <w:t xml:space="preserve">        środków ochrony indywidualnej, ocena procesu dezynfekcji: </w:t>
      </w:r>
    </w:p>
    <w:p w:rsidR="002C7CD8" w:rsidRDefault="002C7CD8" w:rsidP="003F471F">
      <w:pPr>
        <w:pStyle w:val="PlainText"/>
      </w:pPr>
      <w:r>
        <w:t xml:space="preserve">       1.właściwy dobór preparatów tak/nie</w:t>
      </w:r>
      <w:r>
        <w:rPr>
          <w:rFonts w:ascii="Arial" w:hAnsi="Arial" w:cs="Arial"/>
        </w:rPr>
        <w:t>*</w:t>
      </w:r>
      <w:r>
        <w:t>,</w:t>
      </w:r>
    </w:p>
    <w:p w:rsidR="002C7CD8" w:rsidRDefault="002C7CD8" w:rsidP="003F471F">
      <w:pPr>
        <w:pStyle w:val="PlainText"/>
      </w:pPr>
      <w:r>
        <w:t xml:space="preserve">       2.rodzaj stosowanego detergentu do mycia powierzchni.....................</w:t>
      </w:r>
    </w:p>
    <w:p w:rsidR="002C7CD8" w:rsidRDefault="002C7CD8" w:rsidP="003F471F">
      <w:pPr>
        <w:pStyle w:val="PlainText"/>
      </w:pPr>
      <w:r>
        <w:t xml:space="preserve">       3.stosowane płyny dezynfekcyjne do dezynfekcji powierzchni-rodzaj,termin  </w:t>
      </w:r>
    </w:p>
    <w:p w:rsidR="002C7CD8" w:rsidRDefault="002C7CD8" w:rsidP="003F471F">
      <w:pPr>
        <w:pStyle w:val="PlainText"/>
      </w:pPr>
      <w:r>
        <w:t xml:space="preserve">         ważności...............................................................</w:t>
      </w:r>
    </w:p>
    <w:p w:rsidR="002C7CD8" w:rsidRDefault="002C7CD8" w:rsidP="003F471F">
      <w:pPr>
        <w:pStyle w:val="PlainText"/>
      </w:pPr>
      <w:r>
        <w:t xml:space="preserve">       4.stosowanie  środków  ochrony  indywidualnej  odpowiednio  do zagrożenia </w:t>
      </w:r>
    </w:p>
    <w:p w:rsidR="002C7CD8" w:rsidRDefault="002C7CD8" w:rsidP="003F471F">
      <w:pPr>
        <w:pStyle w:val="PlainText"/>
      </w:pPr>
      <w:r>
        <w:t xml:space="preserve">         tak/nie</w:t>
      </w:r>
      <w:r>
        <w:rPr>
          <w:rFonts w:ascii="Arial" w:hAnsi="Arial" w:cs="Arial"/>
        </w:rPr>
        <w:t>*</w:t>
      </w:r>
      <w:r>
        <w:t>.</w:t>
      </w:r>
    </w:p>
    <w:p w:rsidR="002C7CD8" w:rsidRDefault="002C7CD8" w:rsidP="003F471F">
      <w:pPr>
        <w:pStyle w:val="PlainText"/>
      </w:pPr>
      <w:r>
        <w:t xml:space="preserve">   </w:t>
      </w:r>
    </w:p>
    <w:p w:rsidR="002C7CD8" w:rsidRDefault="002C7CD8" w:rsidP="003F471F">
      <w:pPr>
        <w:pStyle w:val="PlainText"/>
      </w:pPr>
      <w:r>
        <w:t xml:space="preserve">   VII.Utrzymanie w czystości lodówki:</w:t>
      </w:r>
    </w:p>
    <w:p w:rsidR="002C7CD8" w:rsidRDefault="002C7CD8" w:rsidP="003F471F">
      <w:pPr>
        <w:pStyle w:val="PlainText"/>
      </w:pPr>
      <w:r>
        <w:t xml:space="preserve">       1.czy lodówka jest w należytym stanie higienicznym tak/nie</w:t>
      </w:r>
      <w:r>
        <w:rPr>
          <w:rFonts w:ascii="Arial" w:hAnsi="Arial" w:cs="Arial"/>
        </w:rPr>
        <w:t>*,</w:t>
      </w:r>
    </w:p>
    <w:p w:rsidR="002C7CD8" w:rsidRDefault="002C7CD8" w:rsidP="003F471F">
      <w:pPr>
        <w:pStyle w:val="PlainText"/>
      </w:pPr>
      <w:r>
        <w:t xml:space="preserve">       2.czy w lodówce nie są przechowywane inne  produkty niż  te do , których </w:t>
      </w:r>
    </w:p>
    <w:p w:rsidR="002C7CD8" w:rsidRDefault="002C7CD8" w:rsidP="003F471F">
      <w:pPr>
        <w:pStyle w:val="PlainText"/>
      </w:pPr>
      <w:r>
        <w:t xml:space="preserve">         jest przeznaczona tak/nie</w:t>
      </w:r>
      <w:r>
        <w:rPr>
          <w:rFonts w:ascii="Arial" w:hAnsi="Arial" w:cs="Arial"/>
        </w:rPr>
        <w:t>*</w:t>
      </w:r>
      <w:r>
        <w:t>,</w:t>
      </w:r>
    </w:p>
    <w:p w:rsidR="002C7CD8" w:rsidRDefault="002C7CD8" w:rsidP="003F471F">
      <w:pPr>
        <w:pStyle w:val="PlainText"/>
      </w:pPr>
      <w:r>
        <w:t xml:space="preserve">       3.zaopatrzenie w termometr tak/nie,</w:t>
      </w:r>
    </w:p>
    <w:p w:rsidR="002C7CD8" w:rsidRDefault="002C7CD8" w:rsidP="003F471F">
      <w:pPr>
        <w:pStyle w:val="PlainText"/>
      </w:pPr>
      <w:r>
        <w:t xml:space="preserve">       4.czy dokonywane i odnotowywane są pomiary temperatury tak/nie</w:t>
      </w:r>
      <w:r>
        <w:rPr>
          <w:rFonts w:ascii="Arial" w:hAnsi="Arial" w:cs="Arial"/>
        </w:rPr>
        <w:t xml:space="preserve">* </w:t>
      </w:r>
      <w:r>
        <w:t>.</w:t>
      </w:r>
    </w:p>
    <w:p w:rsidR="002C7CD8" w:rsidRDefault="002C7CD8" w:rsidP="003F471F">
      <w:pPr>
        <w:pStyle w:val="PlainText"/>
      </w:pPr>
    </w:p>
    <w:p w:rsidR="002C7CD8" w:rsidRDefault="002C7CD8" w:rsidP="003F471F">
      <w:pPr>
        <w:pStyle w:val="PlainText"/>
      </w:pPr>
      <w:r>
        <w:t xml:space="preserve">    VIII.Postepowanie z bielizną:</w:t>
      </w:r>
    </w:p>
    <w:p w:rsidR="002C7CD8" w:rsidRDefault="002C7CD8" w:rsidP="003F471F">
      <w:pPr>
        <w:pStyle w:val="PlainText"/>
      </w:pPr>
      <w:r>
        <w:t xml:space="preserve">       1.ocena sposobu postępowania z czystą i brudną bielizną</w:t>
      </w:r>
    </w:p>
    <w:p w:rsidR="002C7CD8" w:rsidRDefault="002C7CD8" w:rsidP="008D6D0D">
      <w:pPr>
        <w:pStyle w:val="PlainText"/>
      </w:pPr>
      <w:r>
        <w:t xml:space="preserve">          - wydzielone miejsce na przechowywanie czystej bielizny tak/nie</w:t>
      </w:r>
      <w:r>
        <w:rPr>
          <w:rFonts w:ascii="Arial" w:hAnsi="Arial" w:cs="Arial"/>
        </w:rPr>
        <w:t>*</w:t>
      </w:r>
      <w:r>
        <w:t>,</w:t>
      </w:r>
    </w:p>
    <w:p w:rsidR="002C7CD8" w:rsidRDefault="002C7CD8" w:rsidP="008D6D0D">
      <w:pPr>
        <w:pStyle w:val="PlainText"/>
      </w:pPr>
      <w:r>
        <w:t xml:space="preserve">          - sposób postępowania z brudną bielizną-krótki opis...................</w:t>
      </w:r>
    </w:p>
    <w:p w:rsidR="002C7CD8" w:rsidRDefault="002C7CD8" w:rsidP="008D6D0D">
      <w:pPr>
        <w:pStyle w:val="PlainText"/>
      </w:pPr>
      <w:r>
        <w:t xml:space="preserve">            ....................................................................</w:t>
      </w:r>
    </w:p>
    <w:p w:rsidR="002C7CD8" w:rsidRDefault="002C7CD8" w:rsidP="008D6D0D">
      <w:pPr>
        <w:pStyle w:val="PlainText"/>
      </w:pPr>
      <w:r>
        <w:t xml:space="preserve"> </w:t>
      </w:r>
    </w:p>
    <w:p w:rsidR="002C7CD8" w:rsidRDefault="002C7CD8" w:rsidP="008D6D0D">
      <w:pPr>
        <w:pStyle w:val="PlainText"/>
      </w:pPr>
      <w:r>
        <w:t xml:space="preserve">   IX.Badania lekarskie  pracownika do  celów  sanitarno - epidemiologicznych </w:t>
      </w:r>
    </w:p>
    <w:p w:rsidR="002C7CD8" w:rsidRDefault="002C7CD8" w:rsidP="008D6D0D">
      <w:pPr>
        <w:pStyle w:val="PlainText"/>
      </w:pPr>
      <w:r>
        <w:t xml:space="preserve">      aktualne,nieaktualne,brak- podać termin do kiedy .........................</w:t>
      </w:r>
    </w:p>
    <w:p w:rsidR="002C7CD8" w:rsidRDefault="002C7CD8" w:rsidP="008D6D0D">
      <w:pPr>
        <w:pStyle w:val="PlainText"/>
      </w:pPr>
      <w:r>
        <w:t xml:space="preserve">    </w:t>
      </w:r>
    </w:p>
    <w:p w:rsidR="002C7CD8" w:rsidRDefault="002C7CD8" w:rsidP="008D6D0D">
      <w:pPr>
        <w:pStyle w:val="PlainText"/>
      </w:pPr>
      <w:r>
        <w:t xml:space="preserve">    X.Inne uwagi kontrolującego.................................................</w:t>
      </w:r>
    </w:p>
    <w:p w:rsidR="002C7CD8" w:rsidRDefault="002C7CD8" w:rsidP="008D6D0D">
      <w:pPr>
        <w:pStyle w:val="PlainText"/>
      </w:pPr>
      <w:r>
        <w:t xml:space="preserve">       .........................................................................</w:t>
      </w:r>
    </w:p>
    <w:p w:rsidR="002C7CD8" w:rsidRDefault="002C7CD8" w:rsidP="008D6D0D">
      <w:pPr>
        <w:pStyle w:val="PlainText"/>
      </w:pPr>
    </w:p>
    <w:p w:rsidR="002C7CD8" w:rsidRDefault="002C7CD8" w:rsidP="008D6D0D">
      <w:pPr>
        <w:pStyle w:val="PlainText"/>
      </w:pPr>
      <w:r>
        <w:t xml:space="preserve">   XI.Opis stwierdzonych nieprawidłowości oraz sposób i termin ich usunięcia....</w:t>
      </w:r>
    </w:p>
    <w:p w:rsidR="002C7CD8" w:rsidRDefault="002C7CD8" w:rsidP="008D6D0D">
      <w:pPr>
        <w:pStyle w:val="PlainText"/>
      </w:pPr>
      <w:r>
        <w:t xml:space="preserve">       .........................................................................</w:t>
      </w:r>
    </w:p>
    <w:p w:rsidR="002C7CD8" w:rsidRDefault="002C7CD8" w:rsidP="008D6D0D">
      <w:pPr>
        <w:pStyle w:val="PlainText"/>
      </w:pPr>
      <w:r>
        <w:t xml:space="preserve">       .........................................................................</w:t>
      </w:r>
    </w:p>
    <w:p w:rsidR="002C7CD8" w:rsidRDefault="002C7CD8" w:rsidP="008D6D0D">
      <w:pPr>
        <w:pStyle w:val="PlainText"/>
      </w:pPr>
      <w:r>
        <w:t xml:space="preserve">       .........................................................................</w:t>
      </w:r>
    </w:p>
    <w:p w:rsidR="002C7CD8" w:rsidRDefault="002C7CD8" w:rsidP="008D6D0D">
      <w:pPr>
        <w:pStyle w:val="PlainText"/>
      </w:pPr>
      <w:r>
        <w:t xml:space="preserve">       .........................................................................</w:t>
      </w:r>
    </w:p>
    <w:p w:rsidR="002C7CD8" w:rsidRDefault="002C7CD8" w:rsidP="00392C04">
      <w:pPr>
        <w:pStyle w:val="PlainText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 *</w:t>
      </w:r>
      <w:r w:rsidRPr="00675351">
        <w:rPr>
          <w:rFonts w:ascii="Arial" w:hAnsi="Arial" w:cs="Arial"/>
          <w:sz w:val="18"/>
          <w:szCs w:val="18"/>
        </w:rPr>
        <w:t>zaz</w:t>
      </w:r>
      <w:r>
        <w:rPr>
          <w:rFonts w:ascii="Arial" w:hAnsi="Arial" w:cs="Arial"/>
          <w:sz w:val="18"/>
          <w:szCs w:val="18"/>
        </w:rPr>
        <w:t>naczyć właściwe</w:t>
      </w:r>
    </w:p>
    <w:p w:rsidR="002C7CD8" w:rsidRDefault="002C7CD8" w:rsidP="00392C04">
      <w:pPr>
        <w:pStyle w:val="PlainText"/>
        <w:rPr>
          <w:rFonts w:ascii="Courier New" w:hAnsi="Courier New" w:cs="Courier New"/>
        </w:rPr>
      </w:pPr>
    </w:p>
    <w:p w:rsidR="002C7CD8" w:rsidRDefault="002C7CD8" w:rsidP="00392C04">
      <w:pPr>
        <w:pStyle w:val="PlainText"/>
        <w:rPr>
          <w:rFonts w:ascii="Courier New" w:hAnsi="Courier New" w:cs="Courier New"/>
        </w:rPr>
      </w:pPr>
    </w:p>
    <w:p w:rsidR="002C7CD8" w:rsidRDefault="002C7CD8" w:rsidP="00392C04">
      <w:pPr>
        <w:pStyle w:val="PlainText"/>
        <w:rPr>
          <w:rFonts w:ascii="Courier New" w:hAnsi="Courier New" w:cs="Courier New"/>
        </w:rPr>
      </w:pPr>
    </w:p>
    <w:p w:rsidR="002C7CD8" w:rsidRDefault="002C7CD8" w:rsidP="00392C04">
      <w:pPr>
        <w:pStyle w:val="PlainText"/>
        <w:rPr>
          <w:rFonts w:ascii="Courier New" w:hAnsi="Courier New" w:cs="Courier New"/>
        </w:rPr>
      </w:pPr>
    </w:p>
    <w:p w:rsidR="002C7CD8" w:rsidRDefault="002C7CD8" w:rsidP="00392C04">
      <w:pPr>
        <w:pStyle w:val="PlainText"/>
        <w:rPr>
          <w:rFonts w:ascii="Courier New" w:hAnsi="Courier New" w:cs="Courier New"/>
        </w:rPr>
      </w:pPr>
    </w:p>
    <w:p w:rsidR="002C7CD8" w:rsidRPr="004B600C" w:rsidRDefault="002C7CD8" w:rsidP="00392C0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                     ..........................</w:t>
      </w:r>
    </w:p>
    <w:p w:rsidR="002C7CD8" w:rsidRPr="00896EF6" w:rsidRDefault="002C7CD8" w:rsidP="00392C04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Pr="00896EF6">
        <w:rPr>
          <w:rFonts w:ascii="Courier New" w:hAnsi="Courier New" w:cs="Courier New"/>
          <w:sz w:val="18"/>
          <w:szCs w:val="18"/>
        </w:rPr>
        <w:t xml:space="preserve">podpis osoby kontrolowanej                   </w:t>
      </w:r>
      <w:r>
        <w:rPr>
          <w:rFonts w:ascii="Courier New" w:hAnsi="Courier New" w:cs="Courier New"/>
          <w:sz w:val="18"/>
          <w:szCs w:val="18"/>
        </w:rPr>
        <w:t xml:space="preserve">          </w:t>
      </w:r>
      <w:r w:rsidRPr="00896EF6">
        <w:rPr>
          <w:rFonts w:ascii="Courier New" w:hAnsi="Courier New" w:cs="Courier New"/>
          <w:sz w:val="18"/>
          <w:szCs w:val="18"/>
        </w:rPr>
        <w:t xml:space="preserve"> podpis osoby kontrolującej</w:t>
      </w:r>
    </w:p>
    <w:p w:rsidR="002C7CD8" w:rsidRDefault="002C7CD8" w:rsidP="008D6D0D">
      <w:pPr>
        <w:pStyle w:val="PlainText"/>
      </w:pPr>
    </w:p>
    <w:sectPr w:rsidR="002C7CD8" w:rsidSect="0044526C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5CE6"/>
    <w:multiLevelType w:val="hybridMultilevel"/>
    <w:tmpl w:val="8F205C80"/>
    <w:lvl w:ilvl="0" w:tplc="7C3A4B1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1">
    <w:nsid w:val="345729AA"/>
    <w:multiLevelType w:val="hybridMultilevel"/>
    <w:tmpl w:val="0982141E"/>
    <w:lvl w:ilvl="0" w:tplc="E8EC2D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133255"/>
    <w:multiLevelType w:val="multilevel"/>
    <w:tmpl w:val="2D102AB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165"/>
        </w:tabs>
        <w:ind w:left="6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15"/>
        </w:tabs>
        <w:ind w:left="84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327"/>
    <w:rsid w:val="00006009"/>
    <w:rsid w:val="0004422F"/>
    <w:rsid w:val="000D08A5"/>
    <w:rsid w:val="000D1C38"/>
    <w:rsid w:val="00146469"/>
    <w:rsid w:val="00186BAF"/>
    <w:rsid w:val="001E5464"/>
    <w:rsid w:val="00205437"/>
    <w:rsid w:val="00243B0F"/>
    <w:rsid w:val="002678A7"/>
    <w:rsid w:val="002A6A1B"/>
    <w:rsid w:val="002B4D12"/>
    <w:rsid w:val="002C0050"/>
    <w:rsid w:val="002C7CD8"/>
    <w:rsid w:val="00366859"/>
    <w:rsid w:val="00390327"/>
    <w:rsid w:val="00392C04"/>
    <w:rsid w:val="003F471F"/>
    <w:rsid w:val="0044526C"/>
    <w:rsid w:val="004839EE"/>
    <w:rsid w:val="004A594D"/>
    <w:rsid w:val="004B600C"/>
    <w:rsid w:val="00517EE5"/>
    <w:rsid w:val="00526C58"/>
    <w:rsid w:val="00543E61"/>
    <w:rsid w:val="00557BD8"/>
    <w:rsid w:val="005F778F"/>
    <w:rsid w:val="00675351"/>
    <w:rsid w:val="007441E6"/>
    <w:rsid w:val="007513D2"/>
    <w:rsid w:val="007C723F"/>
    <w:rsid w:val="00835ADE"/>
    <w:rsid w:val="008703F7"/>
    <w:rsid w:val="00896EF6"/>
    <w:rsid w:val="008A6DEB"/>
    <w:rsid w:val="008C6E45"/>
    <w:rsid w:val="008D6D0D"/>
    <w:rsid w:val="00941804"/>
    <w:rsid w:val="00947E75"/>
    <w:rsid w:val="00973A53"/>
    <w:rsid w:val="009874E1"/>
    <w:rsid w:val="009B03DF"/>
    <w:rsid w:val="00A32E8F"/>
    <w:rsid w:val="00AF1E9D"/>
    <w:rsid w:val="00B12A29"/>
    <w:rsid w:val="00C61F5C"/>
    <w:rsid w:val="00C83AB8"/>
    <w:rsid w:val="00C95A6C"/>
    <w:rsid w:val="00D01D19"/>
    <w:rsid w:val="00D169E6"/>
    <w:rsid w:val="00DA0822"/>
    <w:rsid w:val="00E061E1"/>
    <w:rsid w:val="00E074CC"/>
    <w:rsid w:val="00E4126A"/>
    <w:rsid w:val="00E4207B"/>
    <w:rsid w:val="00ED5F40"/>
    <w:rsid w:val="00EE2DC0"/>
    <w:rsid w:val="00F2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1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4207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4207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247</TotalTime>
  <Pages>7</Pages>
  <Words>2488</Words>
  <Characters>14934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walczak</dc:creator>
  <cp:keywords/>
  <dc:description/>
  <cp:lastModifiedBy>Cieju</cp:lastModifiedBy>
  <cp:revision>38</cp:revision>
  <cp:lastPrinted>2016-04-26T07:50:00Z</cp:lastPrinted>
  <dcterms:created xsi:type="dcterms:W3CDTF">2016-04-25T21:26:00Z</dcterms:created>
  <dcterms:modified xsi:type="dcterms:W3CDTF">2016-05-03T21:01:00Z</dcterms:modified>
</cp:coreProperties>
</file>